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3D" w:rsidRPr="002810DB" w:rsidRDefault="00247F93" w:rsidP="00247F93">
      <w:pPr>
        <w:pStyle w:val="2"/>
        <w:jc w:val="left"/>
        <w:rPr>
          <w:b w:val="0"/>
        </w:rPr>
      </w:pPr>
      <w:r w:rsidRPr="002810DB">
        <w:rPr>
          <w:b w:val="0"/>
        </w:rPr>
        <w:t xml:space="preserve">                                                     </w:t>
      </w:r>
    </w:p>
    <w:p w:rsidR="0028373D" w:rsidRPr="002810DB" w:rsidRDefault="0028373D" w:rsidP="0028373D">
      <w:pPr>
        <w:pStyle w:val="2"/>
        <w:jc w:val="left"/>
        <w:rPr>
          <w:rFonts w:ascii="Arial" w:hAnsi="Arial" w:cs="Arial"/>
          <w:b w:val="0"/>
          <w:sz w:val="24"/>
          <w:szCs w:val="24"/>
        </w:rPr>
      </w:pPr>
      <w:r w:rsidRPr="002810DB">
        <w:rPr>
          <w:rFonts w:ascii="Arial" w:hAnsi="Arial" w:cs="Arial"/>
          <w:b w:val="0"/>
          <w:sz w:val="24"/>
          <w:szCs w:val="24"/>
        </w:rPr>
        <w:t xml:space="preserve">                                          КРАСНОЯРСКИЙ КРАЙ</w:t>
      </w:r>
    </w:p>
    <w:p w:rsidR="0028373D" w:rsidRPr="002810DB" w:rsidRDefault="0028373D" w:rsidP="002810DB">
      <w:pPr>
        <w:pStyle w:val="ab"/>
        <w:rPr>
          <w:rFonts w:ascii="Arial" w:hAnsi="Arial" w:cs="Arial"/>
          <w:b w:val="0"/>
          <w:szCs w:val="24"/>
          <w:lang w:val="ru-RU"/>
        </w:rPr>
      </w:pPr>
      <w:r w:rsidRPr="002810DB">
        <w:rPr>
          <w:rFonts w:ascii="Arial" w:hAnsi="Arial" w:cs="Arial"/>
          <w:b w:val="0"/>
          <w:szCs w:val="24"/>
        </w:rPr>
        <w:t xml:space="preserve">  АДМИНИСТРАЦИЯ ШУШЕНСКОГО РАЙОНА</w:t>
      </w:r>
    </w:p>
    <w:p w:rsidR="0028373D" w:rsidRPr="002810DB" w:rsidRDefault="00247F93" w:rsidP="0028373D">
      <w:pPr>
        <w:pStyle w:val="4"/>
        <w:jc w:val="center"/>
        <w:rPr>
          <w:rFonts w:ascii="Arial" w:hAnsi="Arial" w:cs="Arial"/>
          <w:b w:val="0"/>
          <w:sz w:val="24"/>
          <w:szCs w:val="24"/>
        </w:rPr>
      </w:pPr>
      <w:r w:rsidRPr="002810DB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28373D" w:rsidRPr="002810DB">
        <w:rPr>
          <w:rFonts w:ascii="Arial" w:hAnsi="Arial" w:cs="Arial"/>
          <w:b w:val="0"/>
          <w:sz w:val="24"/>
          <w:szCs w:val="24"/>
        </w:rPr>
        <w:t xml:space="preserve">   ПОСТАНОВЛЕНИЕ</w:t>
      </w:r>
    </w:p>
    <w:p w:rsidR="0028373D" w:rsidRPr="00BD0C2F" w:rsidRDefault="0028373D" w:rsidP="0028373D">
      <w:pPr>
        <w:rPr>
          <w:rFonts w:ascii="Arial" w:hAnsi="Arial" w:cs="Arial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3119"/>
        <w:gridCol w:w="2834"/>
      </w:tblGrid>
      <w:tr w:rsidR="0028373D" w:rsidRPr="00BD0C2F" w:rsidTr="002C7A39">
        <w:tc>
          <w:tcPr>
            <w:tcW w:w="3828" w:type="dxa"/>
          </w:tcPr>
          <w:p w:rsidR="0028373D" w:rsidRPr="0028373D" w:rsidRDefault="0028373D" w:rsidP="0042683C">
            <w:pPr>
              <w:rPr>
                <w:rFonts w:ascii="Arial" w:hAnsi="Arial" w:cs="Arial"/>
                <w:sz w:val="24"/>
                <w:szCs w:val="24"/>
              </w:rPr>
            </w:pPr>
            <w:r w:rsidRPr="002837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0CE0">
              <w:rPr>
                <w:rFonts w:ascii="Arial" w:hAnsi="Arial" w:cs="Arial"/>
                <w:sz w:val="24"/>
                <w:szCs w:val="24"/>
              </w:rPr>
              <w:t>о</w:t>
            </w:r>
            <w:r w:rsidR="004F477B">
              <w:rPr>
                <w:rFonts w:ascii="Arial" w:hAnsi="Arial" w:cs="Arial"/>
                <w:sz w:val="24"/>
                <w:szCs w:val="24"/>
              </w:rPr>
              <w:t xml:space="preserve">т  13.01.2025 </w:t>
            </w:r>
            <w:r w:rsidRPr="0028373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28373D" w:rsidRPr="0028373D" w:rsidRDefault="0028373D" w:rsidP="00EE0CE0">
            <w:pPr>
              <w:rPr>
                <w:rFonts w:ascii="Arial" w:hAnsi="Arial" w:cs="Arial"/>
                <w:sz w:val="24"/>
                <w:szCs w:val="24"/>
              </w:rPr>
            </w:pPr>
            <w:r w:rsidRPr="002837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7F9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0CE0">
              <w:rPr>
                <w:rFonts w:ascii="Arial" w:hAnsi="Arial" w:cs="Arial"/>
                <w:sz w:val="24"/>
                <w:szCs w:val="24"/>
              </w:rPr>
              <w:t>п</w:t>
            </w:r>
            <w:r w:rsidRPr="0028373D">
              <w:rPr>
                <w:rFonts w:ascii="Arial" w:hAnsi="Arial" w:cs="Arial"/>
                <w:sz w:val="24"/>
                <w:szCs w:val="24"/>
              </w:rPr>
              <w:t>гт</w:t>
            </w:r>
            <w:r w:rsidR="00EE0C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373D">
              <w:rPr>
                <w:rFonts w:ascii="Arial" w:hAnsi="Arial" w:cs="Arial"/>
                <w:sz w:val="24"/>
                <w:szCs w:val="24"/>
              </w:rPr>
              <w:t>Шушенское</w:t>
            </w:r>
          </w:p>
        </w:tc>
        <w:tc>
          <w:tcPr>
            <w:tcW w:w="2834" w:type="dxa"/>
          </w:tcPr>
          <w:p w:rsidR="0028373D" w:rsidRPr="0028373D" w:rsidRDefault="0028373D" w:rsidP="0042683C">
            <w:pPr>
              <w:rPr>
                <w:rFonts w:ascii="Arial" w:hAnsi="Arial" w:cs="Arial"/>
                <w:sz w:val="24"/>
                <w:szCs w:val="24"/>
              </w:rPr>
            </w:pPr>
            <w:r w:rsidRPr="0028373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D4D6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28373D">
              <w:rPr>
                <w:rFonts w:ascii="Arial" w:hAnsi="Arial" w:cs="Arial"/>
                <w:sz w:val="24"/>
                <w:szCs w:val="24"/>
              </w:rPr>
              <w:t xml:space="preserve">   №</w:t>
            </w:r>
            <w:r w:rsidR="007E3D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77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</w:tbl>
    <w:p w:rsidR="002E690B" w:rsidRDefault="002E690B" w:rsidP="00744775">
      <w:pPr>
        <w:pStyle w:val="af1"/>
        <w:spacing w:after="200" w:line="276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</w:p>
    <w:p w:rsidR="00312128" w:rsidRPr="00744775" w:rsidRDefault="002E690B" w:rsidP="00744775">
      <w:pPr>
        <w:pStyle w:val="af1"/>
        <w:spacing w:after="200" w:line="276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  <w:bookmarkStart w:id="0" w:name="_GoBack"/>
      <w:r>
        <w:rPr>
          <w:rFonts w:ascii="Arial" w:hAnsi="Arial" w:cs="Arial"/>
          <w:shd w:val="clear" w:color="auto" w:fill="FFFFFF"/>
        </w:rPr>
        <w:t>О внесении изменений в постановление администрации района от 25.10.2024     №1672    «О</w:t>
      </w:r>
      <w:r w:rsidR="007813BD" w:rsidRPr="00744775">
        <w:rPr>
          <w:rFonts w:ascii="Arial" w:hAnsi="Arial" w:cs="Arial"/>
          <w:shd w:val="clear" w:color="auto" w:fill="FFFFFF"/>
        </w:rPr>
        <w:t xml:space="preserve">б утверждении </w:t>
      </w:r>
      <w:r w:rsidR="00691A4E" w:rsidRPr="00744775">
        <w:rPr>
          <w:rFonts w:ascii="Arial" w:hAnsi="Arial" w:cs="Arial"/>
          <w:shd w:val="clear" w:color="auto" w:fill="FFFFFF"/>
        </w:rPr>
        <w:t>П</w:t>
      </w:r>
      <w:r w:rsidR="007813BD" w:rsidRPr="00744775">
        <w:rPr>
          <w:rFonts w:ascii="Arial" w:hAnsi="Arial" w:cs="Arial"/>
          <w:shd w:val="clear" w:color="auto" w:fill="FFFFFF"/>
        </w:rPr>
        <w:t xml:space="preserve">оложения </w:t>
      </w:r>
      <w:r w:rsidR="00691A4E" w:rsidRPr="00744775">
        <w:rPr>
          <w:rFonts w:ascii="Arial" w:hAnsi="Arial" w:cs="Arial"/>
          <w:shd w:val="clear" w:color="auto" w:fill="FFFFFF"/>
        </w:rPr>
        <w:t>о</w:t>
      </w:r>
      <w:r w:rsidR="007813BD" w:rsidRPr="00744775">
        <w:rPr>
          <w:rFonts w:ascii="Arial" w:hAnsi="Arial" w:cs="Arial"/>
          <w:shd w:val="clear" w:color="auto" w:fill="FFFFFF"/>
        </w:rPr>
        <w:t xml:space="preserve"> предоставлении мер поддержки участникам специальной военной операции и </w:t>
      </w:r>
      <w:r w:rsidR="00CD6C5D" w:rsidRPr="00744775">
        <w:rPr>
          <w:rFonts w:ascii="Arial" w:hAnsi="Arial" w:cs="Arial"/>
          <w:shd w:val="clear" w:color="auto" w:fill="FFFFFF"/>
        </w:rPr>
        <w:t xml:space="preserve">членам </w:t>
      </w:r>
      <w:r w:rsidR="007813BD" w:rsidRPr="00744775">
        <w:rPr>
          <w:rFonts w:ascii="Arial" w:hAnsi="Arial" w:cs="Arial"/>
          <w:shd w:val="clear" w:color="auto" w:fill="FFFFFF"/>
        </w:rPr>
        <w:t>их семей</w:t>
      </w:r>
      <w:r>
        <w:rPr>
          <w:rFonts w:ascii="Arial" w:hAnsi="Arial" w:cs="Arial"/>
          <w:shd w:val="clear" w:color="auto" w:fill="FFFFFF"/>
        </w:rPr>
        <w:t>»</w:t>
      </w:r>
      <w:bookmarkEnd w:id="0"/>
    </w:p>
    <w:p w:rsidR="00F056B5" w:rsidRPr="00744775" w:rsidRDefault="00F056B5" w:rsidP="00744775">
      <w:pPr>
        <w:pStyle w:val="af1"/>
        <w:spacing w:after="200" w:line="276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</w:p>
    <w:p w:rsidR="007813BD" w:rsidRPr="00744775" w:rsidRDefault="007813BD" w:rsidP="00744775">
      <w:pPr>
        <w:pStyle w:val="af1"/>
        <w:spacing w:after="200" w:line="276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  <w:r w:rsidRPr="00744775">
        <w:rPr>
          <w:rFonts w:ascii="Arial" w:hAnsi="Arial" w:cs="Arial"/>
          <w:shd w:val="clear" w:color="auto" w:fill="FFFFFF"/>
        </w:rPr>
        <w:t xml:space="preserve">В соответствии с частью 1 статьи 7, частью 5 статьи 20 Федерального закона от 06.10.2003 №131-ФЗ «Об общих принципах организации местного самоуправления в Российской Федерации», руководствуясь </w:t>
      </w:r>
      <w:r w:rsidR="00032CB8" w:rsidRPr="00744775">
        <w:rPr>
          <w:rFonts w:ascii="Arial" w:hAnsi="Arial" w:cs="Arial"/>
          <w:shd w:val="clear" w:color="auto" w:fill="FFFFFF"/>
        </w:rPr>
        <w:t>ст.18,</w:t>
      </w:r>
      <w:r w:rsidR="00CD6C5D" w:rsidRPr="00744775">
        <w:rPr>
          <w:rFonts w:ascii="Arial" w:hAnsi="Arial" w:cs="Arial"/>
          <w:shd w:val="clear" w:color="auto" w:fill="FFFFFF"/>
        </w:rPr>
        <w:t xml:space="preserve"> </w:t>
      </w:r>
      <w:r w:rsidR="00032CB8" w:rsidRPr="00744775">
        <w:rPr>
          <w:rFonts w:ascii="Arial" w:hAnsi="Arial" w:cs="Arial"/>
          <w:shd w:val="clear" w:color="auto" w:fill="FFFFFF"/>
        </w:rPr>
        <w:t>21 Устава Шушенского района</w:t>
      </w:r>
      <w:r w:rsidRPr="00744775">
        <w:rPr>
          <w:rFonts w:ascii="Arial" w:hAnsi="Arial" w:cs="Arial"/>
          <w:shd w:val="clear" w:color="auto" w:fill="FFFFFF"/>
        </w:rPr>
        <w:t>, ПОСТАНОВЛЯЮ:</w:t>
      </w:r>
    </w:p>
    <w:p w:rsidR="002E690B" w:rsidRDefault="00744775" w:rsidP="002E690B">
      <w:pPr>
        <w:pStyle w:val="af1"/>
        <w:spacing w:after="200" w:line="276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</w:t>
      </w:r>
      <w:r w:rsidR="002E690B">
        <w:rPr>
          <w:rFonts w:ascii="Arial" w:hAnsi="Arial" w:cs="Arial"/>
          <w:shd w:val="clear" w:color="auto" w:fill="FFFFFF"/>
        </w:rPr>
        <w:t>.Внести в постановление администрации Шушенского района  от 25.10.2024№ 1672 «О</w:t>
      </w:r>
      <w:r w:rsidR="002E690B" w:rsidRPr="00744775">
        <w:rPr>
          <w:rFonts w:ascii="Arial" w:hAnsi="Arial" w:cs="Arial"/>
          <w:shd w:val="clear" w:color="auto" w:fill="FFFFFF"/>
        </w:rPr>
        <w:t>б утверждении Положения о предоставлении мер поддержки участникам специальной военной операции и членам их семей</w:t>
      </w:r>
      <w:r w:rsidR="002E690B">
        <w:rPr>
          <w:rFonts w:ascii="Arial" w:hAnsi="Arial" w:cs="Arial"/>
          <w:shd w:val="clear" w:color="auto" w:fill="FFFFFF"/>
        </w:rPr>
        <w:t>» следующие изменения:</w:t>
      </w:r>
    </w:p>
    <w:p w:rsidR="002E690B" w:rsidRDefault="002E690B" w:rsidP="002E690B">
      <w:pPr>
        <w:pStyle w:val="af1"/>
        <w:spacing w:after="200" w:line="276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1.1.пункт 2.2. части 2  положения изложить в следующей редакции:</w:t>
      </w:r>
    </w:p>
    <w:p w:rsidR="002E690B" w:rsidRDefault="002E690B" w:rsidP="002E690B">
      <w:pPr>
        <w:pStyle w:val="af1"/>
        <w:spacing w:after="200" w:line="276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«2.2.</w:t>
      </w:r>
      <w:r w:rsidRPr="002E690B">
        <w:rPr>
          <w:rFonts w:ascii="Arial" w:hAnsi="Arial" w:cs="Arial"/>
          <w:shd w:val="clear" w:color="auto" w:fill="FFFFFF"/>
        </w:rPr>
        <w:t xml:space="preserve"> </w:t>
      </w:r>
      <w:r w:rsidRPr="00A35605"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>Единовременная материальная помощь</w:t>
      </w:r>
      <w:r w:rsidRPr="00A35605">
        <w:rPr>
          <w:rFonts w:ascii="Arial" w:hAnsi="Arial" w:cs="Arial"/>
          <w:shd w:val="clear" w:color="auto" w:fill="FFFFFF"/>
        </w:rPr>
        <w:t xml:space="preserve"> предоставляется</w:t>
      </w:r>
      <w:r>
        <w:rPr>
          <w:rFonts w:ascii="Arial" w:hAnsi="Arial" w:cs="Arial"/>
          <w:shd w:val="clear" w:color="auto" w:fill="FFFFFF"/>
        </w:rPr>
        <w:t>:</w:t>
      </w:r>
    </w:p>
    <w:p w:rsidR="002E690B" w:rsidRDefault="002E690B" w:rsidP="002E690B">
      <w:pPr>
        <w:pStyle w:val="af1"/>
        <w:spacing w:after="200" w:line="276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Pr="00A3560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участнику специальной военной операции или членам</w:t>
      </w:r>
      <w:r w:rsidRPr="00A35605">
        <w:rPr>
          <w:rFonts w:ascii="Arial" w:hAnsi="Arial" w:cs="Arial"/>
          <w:shd w:val="clear" w:color="auto" w:fill="FFFFFF"/>
        </w:rPr>
        <w:t xml:space="preserve">  </w:t>
      </w:r>
      <w:r>
        <w:rPr>
          <w:rFonts w:ascii="Arial" w:hAnsi="Arial" w:cs="Arial"/>
          <w:shd w:val="clear" w:color="auto" w:fill="FFFFFF"/>
        </w:rPr>
        <w:t>семьи</w:t>
      </w:r>
      <w:r w:rsidRPr="00A35605">
        <w:rPr>
          <w:rFonts w:ascii="Arial" w:hAnsi="Arial" w:cs="Arial"/>
          <w:shd w:val="clear" w:color="auto" w:fill="FFFFFF"/>
        </w:rPr>
        <w:t xml:space="preserve"> участник</w:t>
      </w:r>
      <w:r>
        <w:rPr>
          <w:rFonts w:ascii="Arial" w:hAnsi="Arial" w:cs="Arial"/>
          <w:shd w:val="clear" w:color="auto" w:fill="FFFFFF"/>
        </w:rPr>
        <w:t>а</w:t>
      </w:r>
      <w:r w:rsidRPr="00A3560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специальной военной операции для решения социально-бытовых нужд;</w:t>
      </w:r>
      <w:r w:rsidRPr="00A35605">
        <w:rPr>
          <w:rFonts w:ascii="Arial" w:hAnsi="Arial" w:cs="Arial"/>
          <w:shd w:val="clear" w:color="auto" w:fill="FFFFFF"/>
        </w:rPr>
        <w:t xml:space="preserve"> </w:t>
      </w:r>
    </w:p>
    <w:p w:rsidR="002E690B" w:rsidRDefault="002E690B" w:rsidP="002E690B">
      <w:pPr>
        <w:pStyle w:val="af1"/>
        <w:spacing w:after="200" w:line="276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участнику специальной военной операции для приобретения товаров для специальной военной операции, в том числе товаров двойного назначения: </w:t>
      </w:r>
      <w:r w:rsidRPr="00A35605">
        <w:rPr>
          <w:rFonts w:ascii="Arial" w:hAnsi="Arial" w:cs="Arial"/>
          <w:shd w:val="clear" w:color="auto" w:fill="FFFFFF"/>
        </w:rPr>
        <w:t>беспилотные летательные аппараты, средства радиосвязи, электроники, приборов ночного видения, тепловизионные бинокли и прицелы, средства обнаружения беспилотных летательных аппаратов, приборы обнаружения оптических, лазерных и иных систем наведения,</w:t>
      </w:r>
      <w:r>
        <w:rPr>
          <w:rFonts w:ascii="Arial" w:hAnsi="Arial" w:cs="Arial"/>
          <w:shd w:val="clear" w:color="auto" w:fill="FFFFFF"/>
        </w:rPr>
        <w:t xml:space="preserve"> автотранспорта и автозапчастей,</w:t>
      </w:r>
      <w:r w:rsidRPr="00A35605">
        <w:rPr>
          <w:rFonts w:ascii="Arial" w:hAnsi="Arial" w:cs="Arial"/>
          <w:shd w:val="clear" w:color="auto" w:fill="FFFFFF"/>
        </w:rPr>
        <w:t xml:space="preserve"> обмундирование, туристическ</w:t>
      </w:r>
      <w:r>
        <w:rPr>
          <w:rFonts w:ascii="Arial" w:hAnsi="Arial" w:cs="Arial"/>
          <w:shd w:val="clear" w:color="auto" w:fill="FFFFFF"/>
        </w:rPr>
        <w:t>ое</w:t>
      </w:r>
      <w:r w:rsidRPr="00A35605">
        <w:rPr>
          <w:rFonts w:ascii="Arial" w:hAnsi="Arial" w:cs="Arial"/>
          <w:shd w:val="clear" w:color="auto" w:fill="FFFFFF"/>
        </w:rPr>
        <w:t xml:space="preserve"> снаряжени</w:t>
      </w:r>
      <w:r>
        <w:rPr>
          <w:rFonts w:ascii="Arial" w:hAnsi="Arial" w:cs="Arial"/>
          <w:shd w:val="clear" w:color="auto" w:fill="FFFFFF"/>
        </w:rPr>
        <w:t>е.»</w:t>
      </w:r>
      <w:r w:rsidR="006E1BD8">
        <w:rPr>
          <w:rFonts w:ascii="Arial" w:hAnsi="Arial" w:cs="Arial"/>
          <w:shd w:val="clear" w:color="auto" w:fill="FFFFFF"/>
        </w:rPr>
        <w:t>.</w:t>
      </w:r>
    </w:p>
    <w:p w:rsidR="002E690B" w:rsidRDefault="002E690B" w:rsidP="002E690B">
      <w:pPr>
        <w:pStyle w:val="af1"/>
        <w:spacing w:after="200" w:line="276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1.2.</w:t>
      </w:r>
      <w:r w:rsidR="006E1BD8">
        <w:rPr>
          <w:rFonts w:ascii="Arial" w:hAnsi="Arial" w:cs="Arial"/>
          <w:shd w:val="clear" w:color="auto" w:fill="FFFFFF"/>
        </w:rPr>
        <w:t xml:space="preserve"> пункт 3.2. раздела 3 изложить в следующей редакции:</w:t>
      </w:r>
    </w:p>
    <w:p w:rsidR="006E1BD8" w:rsidRDefault="006E1BD8" w:rsidP="002E690B">
      <w:pPr>
        <w:pStyle w:val="af1"/>
        <w:spacing w:after="200" w:line="276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«3.2. С обращением о приобретении товаров для СВО могут обратиться: участники СВО; члены семей участника СВО; общественные организации, оказывающие поддержку участникам СВО, уполномоченные органы ( учреждения) Министерства обороны Российской Федерации.»</w:t>
      </w:r>
      <w:r w:rsidR="0021056D">
        <w:rPr>
          <w:rFonts w:ascii="Arial" w:hAnsi="Arial" w:cs="Arial"/>
          <w:shd w:val="clear" w:color="auto" w:fill="FFFFFF"/>
        </w:rPr>
        <w:t>;</w:t>
      </w:r>
    </w:p>
    <w:p w:rsidR="0021056D" w:rsidRDefault="0021056D" w:rsidP="0021056D">
      <w:pPr>
        <w:pStyle w:val="af1"/>
        <w:spacing w:after="200" w:line="276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1.3.</w:t>
      </w:r>
      <w:r w:rsidRPr="0021056D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 пункт 3.7. раздела 3 изложить в следующей редакции:</w:t>
      </w:r>
    </w:p>
    <w:p w:rsidR="002E690B" w:rsidRDefault="0021056D" w:rsidP="00744775">
      <w:pPr>
        <w:pStyle w:val="af1"/>
        <w:spacing w:after="200" w:line="276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«3.7.Передача товаров лицу, указанному в пункте 3.2.осуществляется администрацией района на безвозмездной основе по акту приема-передачи, в целях его дальнейшего использования в СВО.</w:t>
      </w:r>
      <w:r w:rsidR="00744775">
        <w:rPr>
          <w:rFonts w:ascii="Arial" w:hAnsi="Arial" w:cs="Arial"/>
          <w:shd w:val="clear" w:color="auto" w:fill="FFFFFF"/>
        </w:rPr>
        <w:t xml:space="preserve"> </w:t>
      </w:r>
    </w:p>
    <w:p w:rsidR="00D90E19" w:rsidRPr="00744775" w:rsidRDefault="00744775" w:rsidP="00744775">
      <w:pPr>
        <w:pStyle w:val="af1"/>
        <w:spacing w:after="200" w:line="276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2. </w:t>
      </w:r>
      <w:r w:rsidR="00265AD3" w:rsidRPr="00744775">
        <w:rPr>
          <w:rFonts w:ascii="Arial" w:hAnsi="Arial" w:cs="Arial"/>
          <w:shd w:val="clear" w:color="auto" w:fill="FFFFFF"/>
        </w:rPr>
        <w:t xml:space="preserve">Контроль </w:t>
      </w:r>
      <w:r w:rsidR="008042AA" w:rsidRPr="00744775">
        <w:rPr>
          <w:rFonts w:ascii="Arial" w:hAnsi="Arial" w:cs="Arial"/>
          <w:shd w:val="clear" w:color="auto" w:fill="FFFFFF"/>
        </w:rPr>
        <w:t xml:space="preserve"> за исполнением настоящего постановления возложить на </w:t>
      </w:r>
      <w:r w:rsidR="002E2E1C" w:rsidRPr="00744775">
        <w:rPr>
          <w:rFonts w:ascii="Arial" w:hAnsi="Arial" w:cs="Arial"/>
          <w:shd w:val="clear" w:color="auto" w:fill="FFFFFF"/>
        </w:rPr>
        <w:t xml:space="preserve">первого </w:t>
      </w:r>
      <w:r w:rsidR="008042AA" w:rsidRPr="00744775">
        <w:rPr>
          <w:rFonts w:ascii="Arial" w:hAnsi="Arial" w:cs="Arial"/>
          <w:shd w:val="clear" w:color="auto" w:fill="FFFFFF"/>
        </w:rPr>
        <w:t xml:space="preserve">заместителя главы района </w:t>
      </w:r>
      <w:r w:rsidR="002E2E1C" w:rsidRPr="00744775">
        <w:rPr>
          <w:rFonts w:ascii="Arial" w:hAnsi="Arial" w:cs="Arial"/>
          <w:shd w:val="clear" w:color="auto" w:fill="FFFFFF"/>
        </w:rPr>
        <w:t>Р.В. Куйчика.</w:t>
      </w:r>
    </w:p>
    <w:p w:rsidR="002103A5" w:rsidRPr="00744775" w:rsidRDefault="00744775" w:rsidP="00744775">
      <w:pPr>
        <w:pStyle w:val="af1"/>
        <w:spacing w:after="200" w:line="276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3. </w:t>
      </w:r>
      <w:r w:rsidR="002103A5" w:rsidRPr="00744775">
        <w:rPr>
          <w:rFonts w:ascii="Arial" w:hAnsi="Arial" w:cs="Arial"/>
          <w:shd w:val="clear" w:color="auto" w:fill="FFFFFF"/>
        </w:rPr>
        <w:t>Постановление вступает в силу после его официального опубликования в газете «Ведомости» Шушенского района</w:t>
      </w:r>
      <w:r w:rsidR="00ED75EA">
        <w:rPr>
          <w:rFonts w:ascii="Arial" w:hAnsi="Arial" w:cs="Arial"/>
          <w:shd w:val="clear" w:color="auto" w:fill="FFFFFF"/>
        </w:rPr>
        <w:t xml:space="preserve"> и распространяет </w:t>
      </w:r>
      <w:r w:rsidR="00D1202C">
        <w:rPr>
          <w:rFonts w:ascii="Arial" w:hAnsi="Arial" w:cs="Arial"/>
          <w:shd w:val="clear" w:color="auto" w:fill="FFFFFF"/>
        </w:rPr>
        <w:t>свое действие на правоотношения ,</w:t>
      </w:r>
      <w:r w:rsidR="00ED75EA">
        <w:rPr>
          <w:rFonts w:ascii="Arial" w:hAnsi="Arial" w:cs="Arial"/>
          <w:shd w:val="clear" w:color="auto" w:fill="FFFFFF"/>
        </w:rPr>
        <w:t xml:space="preserve"> возникшее с 01.01.2025 г.,</w:t>
      </w:r>
      <w:r w:rsidR="004472B5" w:rsidRPr="00744775">
        <w:rPr>
          <w:rFonts w:ascii="Arial" w:hAnsi="Arial" w:cs="Arial"/>
          <w:shd w:val="clear" w:color="auto" w:fill="FFFFFF"/>
        </w:rPr>
        <w:t xml:space="preserve">подлежит размещению на официальном сайте </w:t>
      </w:r>
      <w:r w:rsidR="00450D7C" w:rsidRPr="00744775">
        <w:rPr>
          <w:rFonts w:ascii="Arial" w:hAnsi="Arial" w:cs="Arial"/>
          <w:shd w:val="clear" w:color="auto" w:fill="FFFFFF"/>
        </w:rPr>
        <w:t>органов местного самоуправления</w:t>
      </w:r>
      <w:r w:rsidR="00E92EA3" w:rsidRPr="00744775">
        <w:rPr>
          <w:rFonts w:ascii="Arial" w:hAnsi="Arial" w:cs="Arial"/>
          <w:shd w:val="clear" w:color="auto" w:fill="FFFFFF"/>
        </w:rPr>
        <w:t xml:space="preserve"> Шушенского района в сети Интернет</w:t>
      </w:r>
      <w:r w:rsidR="00D90E19" w:rsidRPr="00744775">
        <w:rPr>
          <w:rFonts w:ascii="Arial" w:hAnsi="Arial" w:cs="Arial"/>
          <w:shd w:val="clear" w:color="auto" w:fill="FFFFFF"/>
        </w:rPr>
        <w:t xml:space="preserve"> https://arshush.gosuslugi.ru</w:t>
      </w:r>
      <w:r w:rsidR="00265AD3" w:rsidRPr="00744775">
        <w:rPr>
          <w:rFonts w:ascii="Arial" w:hAnsi="Arial" w:cs="Arial"/>
          <w:shd w:val="clear" w:color="auto" w:fill="FFFFFF"/>
        </w:rPr>
        <w:t>.</w:t>
      </w:r>
      <w:r w:rsidR="004472B5" w:rsidRPr="00744775">
        <w:rPr>
          <w:rFonts w:ascii="Arial" w:hAnsi="Arial" w:cs="Arial"/>
          <w:shd w:val="clear" w:color="auto" w:fill="FFFFFF"/>
        </w:rPr>
        <w:t xml:space="preserve"> </w:t>
      </w:r>
    </w:p>
    <w:p w:rsidR="002103A5" w:rsidRPr="00744775" w:rsidRDefault="002103A5" w:rsidP="00744775">
      <w:pPr>
        <w:pStyle w:val="af1"/>
        <w:spacing w:after="200" w:line="276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</w:p>
    <w:p w:rsidR="0036324B" w:rsidRDefault="0036324B" w:rsidP="007B07F0">
      <w:pPr>
        <w:jc w:val="both"/>
        <w:rPr>
          <w:rFonts w:ascii="Arial" w:hAnsi="Arial" w:cs="Arial"/>
          <w:sz w:val="24"/>
          <w:szCs w:val="24"/>
        </w:rPr>
      </w:pPr>
    </w:p>
    <w:p w:rsidR="0036324B" w:rsidRPr="00A35605" w:rsidRDefault="0036324B" w:rsidP="007B07F0">
      <w:pPr>
        <w:jc w:val="both"/>
        <w:rPr>
          <w:rFonts w:ascii="Arial" w:hAnsi="Arial" w:cs="Arial"/>
          <w:sz w:val="24"/>
          <w:szCs w:val="24"/>
        </w:rPr>
      </w:pPr>
    </w:p>
    <w:p w:rsidR="00231B12" w:rsidRPr="00A35605" w:rsidRDefault="0036324B" w:rsidP="007B07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31B12" w:rsidRPr="00A35605">
        <w:rPr>
          <w:rFonts w:ascii="Arial" w:hAnsi="Arial" w:cs="Arial"/>
          <w:sz w:val="24"/>
          <w:szCs w:val="24"/>
        </w:rPr>
        <w:t xml:space="preserve">Глава Шушенского района                                   </w:t>
      </w:r>
      <w:r w:rsidR="002810DB" w:rsidRPr="00A35605">
        <w:rPr>
          <w:rFonts w:ascii="Arial" w:hAnsi="Arial" w:cs="Arial"/>
          <w:sz w:val="24"/>
          <w:szCs w:val="24"/>
        </w:rPr>
        <w:t xml:space="preserve">           </w:t>
      </w:r>
      <w:r w:rsidR="00903C14" w:rsidRPr="00A35605">
        <w:rPr>
          <w:rFonts w:ascii="Arial" w:hAnsi="Arial" w:cs="Arial"/>
          <w:sz w:val="24"/>
          <w:szCs w:val="24"/>
        </w:rPr>
        <w:t xml:space="preserve">  </w:t>
      </w:r>
      <w:r w:rsidR="002810DB" w:rsidRPr="00A35605">
        <w:rPr>
          <w:rFonts w:ascii="Arial" w:hAnsi="Arial" w:cs="Arial"/>
          <w:sz w:val="24"/>
          <w:szCs w:val="24"/>
        </w:rPr>
        <w:t xml:space="preserve">               Д.В. Джигренюк</w:t>
      </w:r>
    </w:p>
    <w:p w:rsidR="00231B12" w:rsidRPr="00A35605" w:rsidRDefault="00BE0A5A" w:rsidP="006E1BD8">
      <w:pPr>
        <w:rPr>
          <w:rFonts w:ascii="Arial" w:hAnsi="Arial" w:cs="Arial"/>
          <w:sz w:val="24"/>
          <w:szCs w:val="24"/>
        </w:rPr>
      </w:pPr>
      <w:r w:rsidRPr="0088273C">
        <w:rPr>
          <w:rFonts w:ascii="Arial" w:hAnsi="Arial" w:cs="Arial"/>
          <w:sz w:val="24"/>
          <w:szCs w:val="24"/>
        </w:rPr>
        <w:br w:type="page"/>
      </w:r>
    </w:p>
    <w:sectPr w:rsidR="00231B12" w:rsidRPr="00A35605" w:rsidSect="00231B12">
      <w:pgSz w:w="11906" w:h="16838" w:code="9"/>
      <w:pgMar w:top="851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96" w:rsidRDefault="001A5796">
      <w:r>
        <w:separator/>
      </w:r>
    </w:p>
  </w:endnote>
  <w:endnote w:type="continuationSeparator" w:id="0">
    <w:p w:rsidR="001A5796" w:rsidRDefault="001A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96" w:rsidRDefault="001A5796">
      <w:r>
        <w:separator/>
      </w:r>
    </w:p>
  </w:footnote>
  <w:footnote w:type="continuationSeparator" w:id="0">
    <w:p w:rsidR="001A5796" w:rsidRDefault="001A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08E"/>
    <w:multiLevelType w:val="multilevel"/>
    <w:tmpl w:val="93FE00B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6" w:hanging="2160"/>
      </w:pPr>
      <w:rPr>
        <w:rFonts w:hint="default"/>
      </w:rPr>
    </w:lvl>
  </w:abstractNum>
  <w:abstractNum w:abstractNumId="1" w15:restartNumberingAfterBreak="0">
    <w:nsid w:val="09A122BF"/>
    <w:multiLevelType w:val="hybridMultilevel"/>
    <w:tmpl w:val="9A52A7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00CD"/>
    <w:multiLevelType w:val="singleLevel"/>
    <w:tmpl w:val="E6B66E84"/>
    <w:lvl w:ilvl="0">
      <w:start w:val="4"/>
      <w:numFmt w:val="decimal"/>
      <w:lvlText w:val="2.%1."/>
      <w:legacy w:legacy="1" w:legacySpace="0" w:legacyIndent="269"/>
      <w:lvlJc w:val="left"/>
      <w:rPr>
        <w:rFonts w:ascii="Calibri" w:hAnsi="Calibri" w:hint="default"/>
      </w:rPr>
    </w:lvl>
  </w:abstractNum>
  <w:abstractNum w:abstractNumId="3" w15:restartNumberingAfterBreak="0">
    <w:nsid w:val="0A476766"/>
    <w:multiLevelType w:val="hybridMultilevel"/>
    <w:tmpl w:val="2E168E2C"/>
    <w:lvl w:ilvl="0" w:tplc="52A60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404B59"/>
    <w:multiLevelType w:val="multilevel"/>
    <w:tmpl w:val="AA0641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4" w:hanging="2160"/>
      </w:pPr>
      <w:rPr>
        <w:rFonts w:hint="default"/>
      </w:rPr>
    </w:lvl>
  </w:abstractNum>
  <w:abstractNum w:abstractNumId="5" w15:restartNumberingAfterBreak="0">
    <w:nsid w:val="0E825111"/>
    <w:multiLevelType w:val="multilevel"/>
    <w:tmpl w:val="9A3A3A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 w15:restartNumberingAfterBreak="0">
    <w:nsid w:val="122260B2"/>
    <w:multiLevelType w:val="hybridMultilevel"/>
    <w:tmpl w:val="DB18E7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2BE3FFD"/>
    <w:multiLevelType w:val="hybridMultilevel"/>
    <w:tmpl w:val="115C3FAA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13E60217"/>
    <w:multiLevelType w:val="singleLevel"/>
    <w:tmpl w:val="728A8F2A"/>
    <w:lvl w:ilvl="0">
      <w:start w:val="2"/>
      <w:numFmt w:val="decimal"/>
      <w:lvlText w:val="2.2.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 w15:restartNumberingAfterBreak="0">
    <w:nsid w:val="15AD30FF"/>
    <w:multiLevelType w:val="singleLevel"/>
    <w:tmpl w:val="460C907E"/>
    <w:lvl w:ilvl="0">
      <w:start w:val="5"/>
      <w:numFmt w:val="decimal"/>
      <w:lvlText w:val="2.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0" w15:restartNumberingAfterBreak="0">
    <w:nsid w:val="178A38E5"/>
    <w:multiLevelType w:val="multilevel"/>
    <w:tmpl w:val="EF4AAB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C35D16"/>
    <w:multiLevelType w:val="singleLevel"/>
    <w:tmpl w:val="A94C680C"/>
    <w:lvl w:ilvl="0">
      <w:start w:val="2"/>
      <w:numFmt w:val="decimal"/>
      <w:lvlText w:val="1.5.%1."/>
      <w:legacy w:legacy="1" w:legacySpace="0" w:legacyIndent="365"/>
      <w:lvlJc w:val="left"/>
      <w:rPr>
        <w:rFonts w:ascii="Calibri" w:hAnsi="Calibri" w:hint="default"/>
      </w:rPr>
    </w:lvl>
  </w:abstractNum>
  <w:abstractNum w:abstractNumId="12" w15:restartNumberingAfterBreak="0">
    <w:nsid w:val="249928BC"/>
    <w:multiLevelType w:val="singleLevel"/>
    <w:tmpl w:val="59265DB0"/>
    <w:lvl w:ilvl="0">
      <w:start w:val="3"/>
      <w:numFmt w:val="decimal"/>
      <w:lvlText w:val="1.%1.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13" w15:restartNumberingAfterBreak="0">
    <w:nsid w:val="29183818"/>
    <w:multiLevelType w:val="singleLevel"/>
    <w:tmpl w:val="79226C24"/>
    <w:lvl w:ilvl="0">
      <w:start w:val="3"/>
      <w:numFmt w:val="decimal"/>
      <w:lvlText w:val="2.3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14" w15:restartNumberingAfterBreak="0">
    <w:nsid w:val="2D3E6B2C"/>
    <w:multiLevelType w:val="hybridMultilevel"/>
    <w:tmpl w:val="1570AB8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D77722D"/>
    <w:multiLevelType w:val="multilevel"/>
    <w:tmpl w:val="8A96234E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EA09D9"/>
    <w:multiLevelType w:val="hybridMultilevel"/>
    <w:tmpl w:val="FC8C1E4C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7" w15:restartNumberingAfterBreak="0">
    <w:nsid w:val="317A61CD"/>
    <w:multiLevelType w:val="hybridMultilevel"/>
    <w:tmpl w:val="94620A8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8" w15:restartNumberingAfterBreak="0">
    <w:nsid w:val="34444EDA"/>
    <w:multiLevelType w:val="multilevel"/>
    <w:tmpl w:val="7DEE852C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404919"/>
    <w:multiLevelType w:val="singleLevel"/>
    <w:tmpl w:val="7BBA24F4"/>
    <w:lvl w:ilvl="0">
      <w:start w:val="4"/>
      <w:numFmt w:val="decimal"/>
      <w:lvlText w:val="1.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0" w15:restartNumberingAfterBreak="0">
    <w:nsid w:val="3AA20B91"/>
    <w:multiLevelType w:val="multilevel"/>
    <w:tmpl w:val="248C9B32"/>
    <w:lvl w:ilvl="0">
      <w:start w:val="1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B62AD7"/>
    <w:multiLevelType w:val="multilevel"/>
    <w:tmpl w:val="569040C6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BF60E8"/>
    <w:multiLevelType w:val="singleLevel"/>
    <w:tmpl w:val="30E656B8"/>
    <w:lvl w:ilvl="0">
      <w:start w:val="21"/>
      <w:numFmt w:val="decimal"/>
      <w:lvlText w:val="49.31.%1"/>
      <w:legacy w:legacy="1" w:legacySpace="0" w:legacyIndent="624"/>
      <w:lvlJc w:val="left"/>
      <w:rPr>
        <w:rFonts w:ascii="Arial" w:hAnsi="Arial" w:cs="Arial" w:hint="default"/>
        <w:i/>
      </w:rPr>
    </w:lvl>
  </w:abstractNum>
  <w:abstractNum w:abstractNumId="23" w15:restartNumberingAfterBreak="0">
    <w:nsid w:val="3B9E4CD3"/>
    <w:multiLevelType w:val="multilevel"/>
    <w:tmpl w:val="E488D77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7" w:hanging="1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3C4612EB"/>
    <w:multiLevelType w:val="hybridMultilevel"/>
    <w:tmpl w:val="A09045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B397C79"/>
    <w:multiLevelType w:val="hybridMultilevel"/>
    <w:tmpl w:val="F722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0271F"/>
    <w:multiLevelType w:val="multilevel"/>
    <w:tmpl w:val="B00E80C6"/>
    <w:lvl w:ilvl="0">
      <w:start w:val="1"/>
      <w:numFmt w:val="decimal"/>
      <w:lvlText w:val="2.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4F4E83"/>
    <w:multiLevelType w:val="hybridMultilevel"/>
    <w:tmpl w:val="31005B40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8" w15:restartNumberingAfterBreak="0">
    <w:nsid w:val="56EE2349"/>
    <w:multiLevelType w:val="singleLevel"/>
    <w:tmpl w:val="CDA24B32"/>
    <w:lvl w:ilvl="0">
      <w:start w:val="1"/>
      <w:numFmt w:val="decimal"/>
      <w:lvlText w:val="2.2.%1."/>
      <w:legacy w:legacy="1" w:legacySpace="0" w:legacyIndent="365"/>
      <w:lvlJc w:val="left"/>
      <w:rPr>
        <w:rFonts w:ascii="Calibri" w:hAnsi="Calibri" w:hint="default"/>
      </w:rPr>
    </w:lvl>
  </w:abstractNum>
  <w:abstractNum w:abstractNumId="29" w15:restartNumberingAfterBreak="0">
    <w:nsid w:val="5899366D"/>
    <w:multiLevelType w:val="singleLevel"/>
    <w:tmpl w:val="85628A4E"/>
    <w:lvl w:ilvl="0">
      <w:start w:val="3"/>
      <w:numFmt w:val="decimal"/>
      <w:lvlText w:val="2.2.%1."/>
      <w:legacy w:legacy="1" w:legacySpace="0" w:legacyIndent="365"/>
      <w:lvlJc w:val="left"/>
      <w:rPr>
        <w:rFonts w:ascii="Calibri" w:hAnsi="Calibri" w:hint="default"/>
      </w:rPr>
    </w:lvl>
  </w:abstractNum>
  <w:abstractNum w:abstractNumId="30" w15:restartNumberingAfterBreak="0">
    <w:nsid w:val="59555660"/>
    <w:multiLevelType w:val="multilevel"/>
    <w:tmpl w:val="6C6E3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DDC7E43"/>
    <w:multiLevelType w:val="singleLevel"/>
    <w:tmpl w:val="5F3E6940"/>
    <w:lvl w:ilvl="0">
      <w:start w:val="1"/>
      <w:numFmt w:val="decimal"/>
      <w:lvlText w:val="4.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32" w15:restartNumberingAfterBreak="0">
    <w:nsid w:val="64EE4C12"/>
    <w:multiLevelType w:val="multilevel"/>
    <w:tmpl w:val="2D1A9D6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5B23013"/>
    <w:multiLevelType w:val="singleLevel"/>
    <w:tmpl w:val="B420B50C"/>
    <w:lvl w:ilvl="0">
      <w:start w:val="1"/>
      <w:numFmt w:val="decimal"/>
      <w:lvlText w:val="1.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4" w15:restartNumberingAfterBreak="0">
    <w:nsid w:val="69F0753B"/>
    <w:multiLevelType w:val="singleLevel"/>
    <w:tmpl w:val="58D8D9B4"/>
    <w:lvl w:ilvl="0">
      <w:start w:val="2"/>
      <w:numFmt w:val="decimal"/>
      <w:lvlText w:val="1.%1."/>
      <w:legacy w:legacy="1" w:legacySpace="0" w:legacyIndent="288"/>
      <w:lvlJc w:val="left"/>
      <w:rPr>
        <w:rFonts w:ascii="Calibri" w:hAnsi="Calibri" w:hint="default"/>
      </w:rPr>
    </w:lvl>
  </w:abstractNum>
  <w:abstractNum w:abstractNumId="35" w15:restartNumberingAfterBreak="0">
    <w:nsid w:val="6CA67950"/>
    <w:multiLevelType w:val="multilevel"/>
    <w:tmpl w:val="CDC6D07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6D895D47"/>
    <w:multiLevelType w:val="multilevel"/>
    <w:tmpl w:val="606ECD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E02400"/>
    <w:multiLevelType w:val="hybridMultilevel"/>
    <w:tmpl w:val="F722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A5D27"/>
    <w:multiLevelType w:val="multilevel"/>
    <w:tmpl w:val="B48A9E6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43D0C04"/>
    <w:multiLevelType w:val="hybridMultilevel"/>
    <w:tmpl w:val="CF5EE6AE"/>
    <w:lvl w:ilvl="0" w:tplc="43905C64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0" w15:restartNumberingAfterBreak="0">
    <w:nsid w:val="7C355DDB"/>
    <w:multiLevelType w:val="singleLevel"/>
    <w:tmpl w:val="1D767F78"/>
    <w:lvl w:ilvl="0">
      <w:start w:val="5"/>
      <w:numFmt w:val="decimal"/>
      <w:lvlText w:val="1.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41" w15:restartNumberingAfterBreak="0">
    <w:nsid w:val="7FBD3EC0"/>
    <w:multiLevelType w:val="singleLevel"/>
    <w:tmpl w:val="3BDCD0FA"/>
    <w:lvl w:ilvl="0">
      <w:start w:val="3"/>
      <w:numFmt w:val="decimal"/>
      <w:lvlText w:val="1.5.%1."/>
      <w:legacy w:legacy="1" w:legacySpace="0" w:legacyIndent="365"/>
      <w:lvlJc w:val="left"/>
      <w:rPr>
        <w:rFonts w:ascii="Calibri" w:hAnsi="Calibri" w:hint="default"/>
      </w:rPr>
    </w:lvl>
  </w:abstractNum>
  <w:num w:numId="1">
    <w:abstractNumId w:val="37"/>
  </w:num>
  <w:num w:numId="2">
    <w:abstractNumId w:val="25"/>
  </w:num>
  <w:num w:numId="3">
    <w:abstractNumId w:val="4"/>
  </w:num>
  <w:num w:numId="4">
    <w:abstractNumId w:val="33"/>
  </w:num>
  <w:num w:numId="5">
    <w:abstractNumId w:val="34"/>
  </w:num>
  <w:num w:numId="6">
    <w:abstractNumId w:val="12"/>
  </w:num>
  <w:num w:numId="7">
    <w:abstractNumId w:val="19"/>
  </w:num>
  <w:num w:numId="8">
    <w:abstractNumId w:val="40"/>
  </w:num>
  <w:num w:numId="9">
    <w:abstractNumId w:val="11"/>
  </w:num>
  <w:num w:numId="10">
    <w:abstractNumId w:val="41"/>
  </w:num>
  <w:num w:numId="11">
    <w:abstractNumId w:val="28"/>
  </w:num>
  <w:num w:numId="12">
    <w:abstractNumId w:val="8"/>
  </w:num>
  <w:num w:numId="13">
    <w:abstractNumId w:val="29"/>
  </w:num>
  <w:num w:numId="14">
    <w:abstractNumId w:val="22"/>
  </w:num>
  <w:num w:numId="15">
    <w:abstractNumId w:val="22"/>
    <w:lvlOverride w:ilvl="0">
      <w:lvl w:ilvl="0">
        <w:start w:val="21"/>
        <w:numFmt w:val="decimal"/>
        <w:lvlText w:val="49.31.%1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6">
    <w:abstractNumId w:val="13"/>
  </w:num>
  <w:num w:numId="17">
    <w:abstractNumId w:val="13"/>
    <w:lvlOverride w:ilvl="0">
      <w:lvl w:ilvl="0">
        <w:start w:val="3"/>
        <w:numFmt w:val="decimal"/>
        <w:lvlText w:val="2.3.%1."/>
        <w:legacy w:legacy="1" w:legacySpace="0" w:legacyIndent="375"/>
        <w:lvlJc w:val="left"/>
        <w:rPr>
          <w:rFonts w:ascii="Arial" w:hAnsi="Arial" w:cs="Arial" w:hint="default"/>
        </w:rPr>
      </w:lvl>
    </w:lvlOverride>
  </w:num>
  <w:num w:numId="18">
    <w:abstractNumId w:val="13"/>
    <w:lvlOverride w:ilvl="0">
      <w:lvl w:ilvl="0">
        <w:start w:val="3"/>
        <w:numFmt w:val="decimal"/>
        <w:lvlText w:val="2.3.%1.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19">
    <w:abstractNumId w:val="13"/>
    <w:lvlOverride w:ilvl="0">
      <w:lvl w:ilvl="0">
        <w:start w:val="3"/>
        <w:numFmt w:val="decimal"/>
        <w:lvlText w:val="2.3.%1."/>
        <w:legacy w:legacy="1" w:legacySpace="0" w:legacyIndent="442"/>
        <w:lvlJc w:val="left"/>
        <w:rPr>
          <w:rFonts w:ascii="Arial" w:hAnsi="Arial" w:cs="Arial" w:hint="default"/>
        </w:rPr>
      </w:lvl>
    </w:lvlOverride>
  </w:num>
  <w:num w:numId="20">
    <w:abstractNumId w:val="2"/>
  </w:num>
  <w:num w:numId="21">
    <w:abstractNumId w:val="9"/>
  </w:num>
  <w:num w:numId="22">
    <w:abstractNumId w:val="31"/>
  </w:num>
  <w:num w:numId="23">
    <w:abstractNumId w:val="31"/>
    <w:lvlOverride w:ilvl="0">
      <w:lvl w:ilvl="0">
        <w:start w:val="1"/>
        <w:numFmt w:val="decimal"/>
        <w:lvlText w:val="4.%1."/>
        <w:legacy w:legacy="1" w:legacySpace="0" w:legacyIndent="308"/>
        <w:lvlJc w:val="left"/>
        <w:rPr>
          <w:rFonts w:ascii="Arial" w:hAnsi="Arial" w:cs="Arial" w:hint="default"/>
        </w:rPr>
      </w:lvl>
    </w:lvlOverride>
  </w:num>
  <w:num w:numId="24">
    <w:abstractNumId w:val="39"/>
  </w:num>
  <w:num w:numId="25">
    <w:abstractNumId w:val="7"/>
  </w:num>
  <w:num w:numId="26">
    <w:abstractNumId w:val="16"/>
  </w:num>
  <w:num w:numId="27">
    <w:abstractNumId w:val="27"/>
  </w:num>
  <w:num w:numId="28">
    <w:abstractNumId w:val="6"/>
  </w:num>
  <w:num w:numId="29">
    <w:abstractNumId w:val="14"/>
  </w:num>
  <w:num w:numId="30">
    <w:abstractNumId w:val="24"/>
  </w:num>
  <w:num w:numId="31">
    <w:abstractNumId w:val="17"/>
  </w:num>
  <w:num w:numId="32">
    <w:abstractNumId w:val="32"/>
  </w:num>
  <w:num w:numId="33">
    <w:abstractNumId w:val="38"/>
  </w:num>
  <w:num w:numId="34">
    <w:abstractNumId w:val="0"/>
  </w:num>
  <w:num w:numId="35">
    <w:abstractNumId w:val="3"/>
  </w:num>
  <w:num w:numId="36">
    <w:abstractNumId w:val="1"/>
  </w:num>
  <w:num w:numId="37">
    <w:abstractNumId w:val="23"/>
  </w:num>
  <w:num w:numId="38">
    <w:abstractNumId w:val="23"/>
    <w:lvlOverride w:ilvl="0">
      <w:lvl w:ilvl="0">
        <w:start w:val="1"/>
        <w:numFmt w:val="decimal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709"/>
        </w:pPr>
        <w:rPr>
          <w:rFonts w:hint="default"/>
        </w:rPr>
      </w:lvl>
    </w:lvlOverride>
  </w:num>
  <w:num w:numId="39">
    <w:abstractNumId w:val="15"/>
  </w:num>
  <w:num w:numId="40">
    <w:abstractNumId w:val="26"/>
  </w:num>
  <w:num w:numId="41">
    <w:abstractNumId w:val="36"/>
  </w:num>
  <w:num w:numId="42">
    <w:abstractNumId w:val="10"/>
  </w:num>
  <w:num w:numId="43">
    <w:abstractNumId w:val="18"/>
  </w:num>
  <w:num w:numId="44">
    <w:abstractNumId w:val="21"/>
  </w:num>
  <w:num w:numId="45">
    <w:abstractNumId w:val="20"/>
  </w:num>
  <w:num w:numId="46">
    <w:abstractNumId w:val="35"/>
  </w:num>
  <w:num w:numId="47">
    <w:abstractNumId w:val="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69"/>
    <w:rsid w:val="00000919"/>
    <w:rsid w:val="000030A0"/>
    <w:rsid w:val="00003425"/>
    <w:rsid w:val="0000605D"/>
    <w:rsid w:val="00010A0C"/>
    <w:rsid w:val="00010B15"/>
    <w:rsid w:val="000143F9"/>
    <w:rsid w:val="000152E8"/>
    <w:rsid w:val="000153AB"/>
    <w:rsid w:val="00025F88"/>
    <w:rsid w:val="00025FEA"/>
    <w:rsid w:val="000279FC"/>
    <w:rsid w:val="000303AD"/>
    <w:rsid w:val="00032247"/>
    <w:rsid w:val="00032CB8"/>
    <w:rsid w:val="0003478B"/>
    <w:rsid w:val="00035321"/>
    <w:rsid w:val="000379D7"/>
    <w:rsid w:val="000431AE"/>
    <w:rsid w:val="00043D4F"/>
    <w:rsid w:val="00043D9A"/>
    <w:rsid w:val="00046235"/>
    <w:rsid w:val="00046C65"/>
    <w:rsid w:val="0005169B"/>
    <w:rsid w:val="00052D2C"/>
    <w:rsid w:val="00052DB2"/>
    <w:rsid w:val="000547CA"/>
    <w:rsid w:val="000562B0"/>
    <w:rsid w:val="00057D8B"/>
    <w:rsid w:val="00060C06"/>
    <w:rsid w:val="00061E69"/>
    <w:rsid w:val="00063548"/>
    <w:rsid w:val="00067743"/>
    <w:rsid w:val="00067ECB"/>
    <w:rsid w:val="00073F1E"/>
    <w:rsid w:val="00080BFD"/>
    <w:rsid w:val="00081977"/>
    <w:rsid w:val="000829A9"/>
    <w:rsid w:val="00083547"/>
    <w:rsid w:val="00084062"/>
    <w:rsid w:val="00084293"/>
    <w:rsid w:val="00090B8B"/>
    <w:rsid w:val="000947DA"/>
    <w:rsid w:val="00096ED5"/>
    <w:rsid w:val="0009773D"/>
    <w:rsid w:val="000A0B96"/>
    <w:rsid w:val="000A55C4"/>
    <w:rsid w:val="000B0217"/>
    <w:rsid w:val="000B3632"/>
    <w:rsid w:val="000B3869"/>
    <w:rsid w:val="000B398A"/>
    <w:rsid w:val="000B3FDD"/>
    <w:rsid w:val="000B67FB"/>
    <w:rsid w:val="000C03BA"/>
    <w:rsid w:val="000C3230"/>
    <w:rsid w:val="000C4950"/>
    <w:rsid w:val="000C5A6C"/>
    <w:rsid w:val="000D12E5"/>
    <w:rsid w:val="000D2D76"/>
    <w:rsid w:val="000D5925"/>
    <w:rsid w:val="000D6895"/>
    <w:rsid w:val="000D6B01"/>
    <w:rsid w:val="000E01A2"/>
    <w:rsid w:val="000E1F84"/>
    <w:rsid w:val="000E6346"/>
    <w:rsid w:val="000E73DF"/>
    <w:rsid w:val="000F1745"/>
    <w:rsid w:val="000F1F07"/>
    <w:rsid w:val="000F41A0"/>
    <w:rsid w:val="000F5097"/>
    <w:rsid w:val="000F52AD"/>
    <w:rsid w:val="000F5BC0"/>
    <w:rsid w:val="000F75C9"/>
    <w:rsid w:val="00100F53"/>
    <w:rsid w:val="00103E7C"/>
    <w:rsid w:val="00105A5F"/>
    <w:rsid w:val="00107E7B"/>
    <w:rsid w:val="00113CF6"/>
    <w:rsid w:val="00114055"/>
    <w:rsid w:val="00115B30"/>
    <w:rsid w:val="00116161"/>
    <w:rsid w:val="00117E51"/>
    <w:rsid w:val="001208DB"/>
    <w:rsid w:val="00121987"/>
    <w:rsid w:val="001231B1"/>
    <w:rsid w:val="00124863"/>
    <w:rsid w:val="00125B46"/>
    <w:rsid w:val="00126283"/>
    <w:rsid w:val="0013048A"/>
    <w:rsid w:val="00131FE5"/>
    <w:rsid w:val="00133861"/>
    <w:rsid w:val="00137043"/>
    <w:rsid w:val="001423E3"/>
    <w:rsid w:val="00144CD0"/>
    <w:rsid w:val="0014581B"/>
    <w:rsid w:val="00146B04"/>
    <w:rsid w:val="00150392"/>
    <w:rsid w:val="001506D7"/>
    <w:rsid w:val="00150DE3"/>
    <w:rsid w:val="00150FC0"/>
    <w:rsid w:val="0015382C"/>
    <w:rsid w:val="00154A06"/>
    <w:rsid w:val="00154A88"/>
    <w:rsid w:val="00157F9D"/>
    <w:rsid w:val="0016222D"/>
    <w:rsid w:val="0016279F"/>
    <w:rsid w:val="00162D60"/>
    <w:rsid w:val="00163C42"/>
    <w:rsid w:val="00163F11"/>
    <w:rsid w:val="00165E4D"/>
    <w:rsid w:val="001706CF"/>
    <w:rsid w:val="001747C0"/>
    <w:rsid w:val="00174B31"/>
    <w:rsid w:val="00176DE4"/>
    <w:rsid w:val="00176E13"/>
    <w:rsid w:val="00180395"/>
    <w:rsid w:val="00180D4A"/>
    <w:rsid w:val="00181336"/>
    <w:rsid w:val="001824F5"/>
    <w:rsid w:val="00186003"/>
    <w:rsid w:val="0018651A"/>
    <w:rsid w:val="0018666F"/>
    <w:rsid w:val="00190B5C"/>
    <w:rsid w:val="00191D92"/>
    <w:rsid w:val="00191DFA"/>
    <w:rsid w:val="0019265B"/>
    <w:rsid w:val="00196E3B"/>
    <w:rsid w:val="0019793C"/>
    <w:rsid w:val="001A0A03"/>
    <w:rsid w:val="001A2883"/>
    <w:rsid w:val="001A4D65"/>
    <w:rsid w:val="001A5796"/>
    <w:rsid w:val="001B0657"/>
    <w:rsid w:val="001B111E"/>
    <w:rsid w:val="001B176E"/>
    <w:rsid w:val="001B401B"/>
    <w:rsid w:val="001B44A4"/>
    <w:rsid w:val="001B4A2E"/>
    <w:rsid w:val="001C220F"/>
    <w:rsid w:val="001C3712"/>
    <w:rsid w:val="001C4F65"/>
    <w:rsid w:val="001D1441"/>
    <w:rsid w:val="001E00E8"/>
    <w:rsid w:val="001E0A68"/>
    <w:rsid w:val="001E287C"/>
    <w:rsid w:val="001E3748"/>
    <w:rsid w:val="001E3F3C"/>
    <w:rsid w:val="001E3F5C"/>
    <w:rsid w:val="001E4565"/>
    <w:rsid w:val="001F0E53"/>
    <w:rsid w:val="001F2204"/>
    <w:rsid w:val="001F296C"/>
    <w:rsid w:val="001F4932"/>
    <w:rsid w:val="001F7E2F"/>
    <w:rsid w:val="00203D99"/>
    <w:rsid w:val="0020514C"/>
    <w:rsid w:val="0020583D"/>
    <w:rsid w:val="002062EA"/>
    <w:rsid w:val="00207622"/>
    <w:rsid w:val="002103A5"/>
    <w:rsid w:val="0021056D"/>
    <w:rsid w:val="002106CD"/>
    <w:rsid w:val="0021276B"/>
    <w:rsid w:val="002164C5"/>
    <w:rsid w:val="00217322"/>
    <w:rsid w:val="00222016"/>
    <w:rsid w:val="00222D24"/>
    <w:rsid w:val="002232F9"/>
    <w:rsid w:val="00231B12"/>
    <w:rsid w:val="00234FD8"/>
    <w:rsid w:val="00236324"/>
    <w:rsid w:val="002377A3"/>
    <w:rsid w:val="0024052C"/>
    <w:rsid w:val="002414A0"/>
    <w:rsid w:val="00242422"/>
    <w:rsid w:val="00243A0D"/>
    <w:rsid w:val="0024417D"/>
    <w:rsid w:val="00244422"/>
    <w:rsid w:val="0024559C"/>
    <w:rsid w:val="00245839"/>
    <w:rsid w:val="00247F93"/>
    <w:rsid w:val="002500FB"/>
    <w:rsid w:val="002505B5"/>
    <w:rsid w:val="00252209"/>
    <w:rsid w:val="00256598"/>
    <w:rsid w:val="00264664"/>
    <w:rsid w:val="00264BC4"/>
    <w:rsid w:val="00265AD3"/>
    <w:rsid w:val="00266046"/>
    <w:rsid w:val="00267786"/>
    <w:rsid w:val="00273371"/>
    <w:rsid w:val="0027363D"/>
    <w:rsid w:val="00274D09"/>
    <w:rsid w:val="0027524B"/>
    <w:rsid w:val="00275B33"/>
    <w:rsid w:val="0027643D"/>
    <w:rsid w:val="00277662"/>
    <w:rsid w:val="002810DB"/>
    <w:rsid w:val="0028205D"/>
    <w:rsid w:val="00282234"/>
    <w:rsid w:val="0028373D"/>
    <w:rsid w:val="00285B5F"/>
    <w:rsid w:val="00286084"/>
    <w:rsid w:val="00291F31"/>
    <w:rsid w:val="002935CC"/>
    <w:rsid w:val="00295A4F"/>
    <w:rsid w:val="00296954"/>
    <w:rsid w:val="00297655"/>
    <w:rsid w:val="002A00A8"/>
    <w:rsid w:val="002A05DA"/>
    <w:rsid w:val="002A11C7"/>
    <w:rsid w:val="002A1252"/>
    <w:rsid w:val="002A2491"/>
    <w:rsid w:val="002A5703"/>
    <w:rsid w:val="002B139E"/>
    <w:rsid w:val="002B1E13"/>
    <w:rsid w:val="002B3DB3"/>
    <w:rsid w:val="002B3E1F"/>
    <w:rsid w:val="002B3F7B"/>
    <w:rsid w:val="002B4D8A"/>
    <w:rsid w:val="002C0DE3"/>
    <w:rsid w:val="002C67CA"/>
    <w:rsid w:val="002C7A39"/>
    <w:rsid w:val="002D0687"/>
    <w:rsid w:val="002D2609"/>
    <w:rsid w:val="002D2FE2"/>
    <w:rsid w:val="002E08E2"/>
    <w:rsid w:val="002E1944"/>
    <w:rsid w:val="002E2E1C"/>
    <w:rsid w:val="002E332E"/>
    <w:rsid w:val="002E41D0"/>
    <w:rsid w:val="002E495A"/>
    <w:rsid w:val="002E5AF9"/>
    <w:rsid w:val="002E690B"/>
    <w:rsid w:val="002E7149"/>
    <w:rsid w:val="002F4335"/>
    <w:rsid w:val="002F7D7F"/>
    <w:rsid w:val="00302961"/>
    <w:rsid w:val="00307DC3"/>
    <w:rsid w:val="0031003A"/>
    <w:rsid w:val="00310277"/>
    <w:rsid w:val="00312128"/>
    <w:rsid w:val="00312C4E"/>
    <w:rsid w:val="0031335F"/>
    <w:rsid w:val="00317125"/>
    <w:rsid w:val="00320926"/>
    <w:rsid w:val="00321EB2"/>
    <w:rsid w:val="0032250F"/>
    <w:rsid w:val="003254DD"/>
    <w:rsid w:val="00325608"/>
    <w:rsid w:val="00325D5C"/>
    <w:rsid w:val="00325E1A"/>
    <w:rsid w:val="003260BA"/>
    <w:rsid w:val="00330281"/>
    <w:rsid w:val="00332CE8"/>
    <w:rsid w:val="003340FA"/>
    <w:rsid w:val="00335BEB"/>
    <w:rsid w:val="00336495"/>
    <w:rsid w:val="003377D5"/>
    <w:rsid w:val="003411E8"/>
    <w:rsid w:val="00342BC9"/>
    <w:rsid w:val="003434A7"/>
    <w:rsid w:val="00344740"/>
    <w:rsid w:val="003464EF"/>
    <w:rsid w:val="003527C8"/>
    <w:rsid w:val="00356F2C"/>
    <w:rsid w:val="00357C76"/>
    <w:rsid w:val="00360CB5"/>
    <w:rsid w:val="00361B88"/>
    <w:rsid w:val="00361CA4"/>
    <w:rsid w:val="0036324B"/>
    <w:rsid w:val="00365DF4"/>
    <w:rsid w:val="00366FA6"/>
    <w:rsid w:val="00367212"/>
    <w:rsid w:val="00367B9D"/>
    <w:rsid w:val="003743B7"/>
    <w:rsid w:val="00374681"/>
    <w:rsid w:val="00375542"/>
    <w:rsid w:val="00377E16"/>
    <w:rsid w:val="003809B5"/>
    <w:rsid w:val="00382669"/>
    <w:rsid w:val="00382B0E"/>
    <w:rsid w:val="0038422E"/>
    <w:rsid w:val="00385431"/>
    <w:rsid w:val="0038762B"/>
    <w:rsid w:val="00387FF2"/>
    <w:rsid w:val="00391024"/>
    <w:rsid w:val="003935D2"/>
    <w:rsid w:val="0039513E"/>
    <w:rsid w:val="00396722"/>
    <w:rsid w:val="003A1900"/>
    <w:rsid w:val="003A2132"/>
    <w:rsid w:val="003A3D7E"/>
    <w:rsid w:val="003A3F4B"/>
    <w:rsid w:val="003A4671"/>
    <w:rsid w:val="003A694A"/>
    <w:rsid w:val="003B0D98"/>
    <w:rsid w:val="003B1A5F"/>
    <w:rsid w:val="003B3847"/>
    <w:rsid w:val="003B396F"/>
    <w:rsid w:val="003B6B43"/>
    <w:rsid w:val="003B713F"/>
    <w:rsid w:val="003B7ECF"/>
    <w:rsid w:val="003C1F4C"/>
    <w:rsid w:val="003C408F"/>
    <w:rsid w:val="003C51A6"/>
    <w:rsid w:val="003C7379"/>
    <w:rsid w:val="003C7A98"/>
    <w:rsid w:val="003C7FCA"/>
    <w:rsid w:val="003D1BAF"/>
    <w:rsid w:val="003D74CE"/>
    <w:rsid w:val="003E356C"/>
    <w:rsid w:val="003E3B3C"/>
    <w:rsid w:val="003E3B7D"/>
    <w:rsid w:val="003E4600"/>
    <w:rsid w:val="003E77FA"/>
    <w:rsid w:val="003F0040"/>
    <w:rsid w:val="003F0D0C"/>
    <w:rsid w:val="003F3C05"/>
    <w:rsid w:val="003F5366"/>
    <w:rsid w:val="003F63E7"/>
    <w:rsid w:val="003F697E"/>
    <w:rsid w:val="003F7233"/>
    <w:rsid w:val="00400210"/>
    <w:rsid w:val="0040108C"/>
    <w:rsid w:val="004014F7"/>
    <w:rsid w:val="00402078"/>
    <w:rsid w:val="004032E5"/>
    <w:rsid w:val="00403BE7"/>
    <w:rsid w:val="00404B28"/>
    <w:rsid w:val="00404E76"/>
    <w:rsid w:val="0040531E"/>
    <w:rsid w:val="00405A13"/>
    <w:rsid w:val="00405A78"/>
    <w:rsid w:val="00406181"/>
    <w:rsid w:val="004079E4"/>
    <w:rsid w:val="00407AB2"/>
    <w:rsid w:val="00410B98"/>
    <w:rsid w:val="00415985"/>
    <w:rsid w:val="004163EC"/>
    <w:rsid w:val="0041721D"/>
    <w:rsid w:val="0042118B"/>
    <w:rsid w:val="00422AAC"/>
    <w:rsid w:val="00423849"/>
    <w:rsid w:val="00426278"/>
    <w:rsid w:val="0042683C"/>
    <w:rsid w:val="00426A09"/>
    <w:rsid w:val="00427A70"/>
    <w:rsid w:val="00431201"/>
    <w:rsid w:val="0043145B"/>
    <w:rsid w:val="00436581"/>
    <w:rsid w:val="0043796D"/>
    <w:rsid w:val="0044000E"/>
    <w:rsid w:val="0044216B"/>
    <w:rsid w:val="004423BA"/>
    <w:rsid w:val="00444639"/>
    <w:rsid w:val="004467AE"/>
    <w:rsid w:val="004472B5"/>
    <w:rsid w:val="004477BF"/>
    <w:rsid w:val="00447844"/>
    <w:rsid w:val="00450D7C"/>
    <w:rsid w:val="004533A1"/>
    <w:rsid w:val="00453C73"/>
    <w:rsid w:val="0045478A"/>
    <w:rsid w:val="00456AA0"/>
    <w:rsid w:val="00463923"/>
    <w:rsid w:val="004640E9"/>
    <w:rsid w:val="00464E0E"/>
    <w:rsid w:val="0046559B"/>
    <w:rsid w:val="00473C0A"/>
    <w:rsid w:val="0047521B"/>
    <w:rsid w:val="00476718"/>
    <w:rsid w:val="00481002"/>
    <w:rsid w:val="00482819"/>
    <w:rsid w:val="004834CA"/>
    <w:rsid w:val="00483E51"/>
    <w:rsid w:val="00485019"/>
    <w:rsid w:val="004916B7"/>
    <w:rsid w:val="00493430"/>
    <w:rsid w:val="00493E14"/>
    <w:rsid w:val="00494C34"/>
    <w:rsid w:val="00496A71"/>
    <w:rsid w:val="00497131"/>
    <w:rsid w:val="00497DFA"/>
    <w:rsid w:val="004A0683"/>
    <w:rsid w:val="004A0B3B"/>
    <w:rsid w:val="004A2BB3"/>
    <w:rsid w:val="004A5A35"/>
    <w:rsid w:val="004A601B"/>
    <w:rsid w:val="004A698F"/>
    <w:rsid w:val="004B0262"/>
    <w:rsid w:val="004B0671"/>
    <w:rsid w:val="004B31A4"/>
    <w:rsid w:val="004B3FE7"/>
    <w:rsid w:val="004B4F7B"/>
    <w:rsid w:val="004B53DE"/>
    <w:rsid w:val="004B5AAE"/>
    <w:rsid w:val="004B723E"/>
    <w:rsid w:val="004C17E8"/>
    <w:rsid w:val="004D2807"/>
    <w:rsid w:val="004D2F50"/>
    <w:rsid w:val="004D6F45"/>
    <w:rsid w:val="004E03D9"/>
    <w:rsid w:val="004E05CD"/>
    <w:rsid w:val="004E4250"/>
    <w:rsid w:val="004E7BB6"/>
    <w:rsid w:val="004F0B77"/>
    <w:rsid w:val="004F1621"/>
    <w:rsid w:val="004F253D"/>
    <w:rsid w:val="004F477B"/>
    <w:rsid w:val="004F5446"/>
    <w:rsid w:val="0050072A"/>
    <w:rsid w:val="0050193E"/>
    <w:rsid w:val="00501C84"/>
    <w:rsid w:val="00501EFA"/>
    <w:rsid w:val="005023F8"/>
    <w:rsid w:val="005024ED"/>
    <w:rsid w:val="005027AC"/>
    <w:rsid w:val="00503315"/>
    <w:rsid w:val="00503496"/>
    <w:rsid w:val="00504743"/>
    <w:rsid w:val="00505292"/>
    <w:rsid w:val="005060B5"/>
    <w:rsid w:val="00510D43"/>
    <w:rsid w:val="00511879"/>
    <w:rsid w:val="00511DE7"/>
    <w:rsid w:val="00511E6E"/>
    <w:rsid w:val="00516E8C"/>
    <w:rsid w:val="00517DB1"/>
    <w:rsid w:val="00523CF0"/>
    <w:rsid w:val="00524467"/>
    <w:rsid w:val="00525237"/>
    <w:rsid w:val="00525979"/>
    <w:rsid w:val="00525A30"/>
    <w:rsid w:val="005269BD"/>
    <w:rsid w:val="00526EE5"/>
    <w:rsid w:val="00530439"/>
    <w:rsid w:val="0053302E"/>
    <w:rsid w:val="005339A1"/>
    <w:rsid w:val="00533E76"/>
    <w:rsid w:val="00535EBB"/>
    <w:rsid w:val="00535F66"/>
    <w:rsid w:val="00537288"/>
    <w:rsid w:val="005407A8"/>
    <w:rsid w:val="00540D7B"/>
    <w:rsid w:val="00540F05"/>
    <w:rsid w:val="0054724F"/>
    <w:rsid w:val="00551A9D"/>
    <w:rsid w:val="0055489C"/>
    <w:rsid w:val="00556171"/>
    <w:rsid w:val="00556AA1"/>
    <w:rsid w:val="005573C5"/>
    <w:rsid w:val="00557439"/>
    <w:rsid w:val="0056060B"/>
    <w:rsid w:val="00562449"/>
    <w:rsid w:val="00566AA1"/>
    <w:rsid w:val="0056743F"/>
    <w:rsid w:val="00570307"/>
    <w:rsid w:val="00570355"/>
    <w:rsid w:val="005708DE"/>
    <w:rsid w:val="00572616"/>
    <w:rsid w:val="00572E41"/>
    <w:rsid w:val="0057650C"/>
    <w:rsid w:val="00576C8B"/>
    <w:rsid w:val="00580960"/>
    <w:rsid w:val="005812DD"/>
    <w:rsid w:val="00582564"/>
    <w:rsid w:val="00587A3F"/>
    <w:rsid w:val="0059011C"/>
    <w:rsid w:val="00591052"/>
    <w:rsid w:val="0059112E"/>
    <w:rsid w:val="00591729"/>
    <w:rsid w:val="00591847"/>
    <w:rsid w:val="00593D2B"/>
    <w:rsid w:val="00594018"/>
    <w:rsid w:val="00594938"/>
    <w:rsid w:val="00595FA2"/>
    <w:rsid w:val="00596863"/>
    <w:rsid w:val="005968F7"/>
    <w:rsid w:val="00597E6E"/>
    <w:rsid w:val="00597FC7"/>
    <w:rsid w:val="005A033B"/>
    <w:rsid w:val="005A0862"/>
    <w:rsid w:val="005A0920"/>
    <w:rsid w:val="005A11CB"/>
    <w:rsid w:val="005A161C"/>
    <w:rsid w:val="005A33AD"/>
    <w:rsid w:val="005A3AC3"/>
    <w:rsid w:val="005A4A58"/>
    <w:rsid w:val="005A5653"/>
    <w:rsid w:val="005A5F21"/>
    <w:rsid w:val="005A698A"/>
    <w:rsid w:val="005B1BD3"/>
    <w:rsid w:val="005B6C0C"/>
    <w:rsid w:val="005B727C"/>
    <w:rsid w:val="005B729F"/>
    <w:rsid w:val="005B77B5"/>
    <w:rsid w:val="005C1161"/>
    <w:rsid w:val="005C1E6C"/>
    <w:rsid w:val="005C249C"/>
    <w:rsid w:val="005C4E31"/>
    <w:rsid w:val="005C6ADA"/>
    <w:rsid w:val="005D021F"/>
    <w:rsid w:val="005D0B13"/>
    <w:rsid w:val="005D123E"/>
    <w:rsid w:val="005D1C54"/>
    <w:rsid w:val="005D344A"/>
    <w:rsid w:val="005D3AB8"/>
    <w:rsid w:val="005D5361"/>
    <w:rsid w:val="005D5890"/>
    <w:rsid w:val="005D6570"/>
    <w:rsid w:val="005D7C8D"/>
    <w:rsid w:val="005D7CE0"/>
    <w:rsid w:val="005E00F1"/>
    <w:rsid w:val="005E4EEC"/>
    <w:rsid w:val="005E573D"/>
    <w:rsid w:val="005F0E11"/>
    <w:rsid w:val="005F1A07"/>
    <w:rsid w:val="005F4CC3"/>
    <w:rsid w:val="005F53A2"/>
    <w:rsid w:val="005F58FE"/>
    <w:rsid w:val="005F7201"/>
    <w:rsid w:val="005F7317"/>
    <w:rsid w:val="005F739C"/>
    <w:rsid w:val="005F7A5F"/>
    <w:rsid w:val="005F7BFC"/>
    <w:rsid w:val="0060001D"/>
    <w:rsid w:val="00600465"/>
    <w:rsid w:val="00611F12"/>
    <w:rsid w:val="00611F23"/>
    <w:rsid w:val="00612613"/>
    <w:rsid w:val="00615054"/>
    <w:rsid w:val="0061670B"/>
    <w:rsid w:val="006202C6"/>
    <w:rsid w:val="006212FF"/>
    <w:rsid w:val="00624C7C"/>
    <w:rsid w:val="00626C85"/>
    <w:rsid w:val="0062792F"/>
    <w:rsid w:val="00630039"/>
    <w:rsid w:val="00631926"/>
    <w:rsid w:val="00632681"/>
    <w:rsid w:val="00632786"/>
    <w:rsid w:val="006348ED"/>
    <w:rsid w:val="00635BD5"/>
    <w:rsid w:val="006430EC"/>
    <w:rsid w:val="00645DAA"/>
    <w:rsid w:val="00651159"/>
    <w:rsid w:val="0065270E"/>
    <w:rsid w:val="0065363A"/>
    <w:rsid w:val="006537AB"/>
    <w:rsid w:val="00655AC6"/>
    <w:rsid w:val="00655FF4"/>
    <w:rsid w:val="0066092C"/>
    <w:rsid w:val="006614B7"/>
    <w:rsid w:val="00662776"/>
    <w:rsid w:val="0066368D"/>
    <w:rsid w:val="00664744"/>
    <w:rsid w:val="0066542D"/>
    <w:rsid w:val="006703B9"/>
    <w:rsid w:val="00671765"/>
    <w:rsid w:val="00671FC8"/>
    <w:rsid w:val="006725E0"/>
    <w:rsid w:val="006726F4"/>
    <w:rsid w:val="00672D67"/>
    <w:rsid w:val="00680136"/>
    <w:rsid w:val="00680454"/>
    <w:rsid w:val="00682C5C"/>
    <w:rsid w:val="006849E1"/>
    <w:rsid w:val="006852C6"/>
    <w:rsid w:val="00685317"/>
    <w:rsid w:val="00690BF0"/>
    <w:rsid w:val="00690EDD"/>
    <w:rsid w:val="006911E1"/>
    <w:rsid w:val="00691516"/>
    <w:rsid w:val="00691A4E"/>
    <w:rsid w:val="00693DCF"/>
    <w:rsid w:val="006A110B"/>
    <w:rsid w:val="006A4159"/>
    <w:rsid w:val="006A6467"/>
    <w:rsid w:val="006A7C33"/>
    <w:rsid w:val="006B027F"/>
    <w:rsid w:val="006B21A1"/>
    <w:rsid w:val="006B5E55"/>
    <w:rsid w:val="006C0D3F"/>
    <w:rsid w:val="006C1F4B"/>
    <w:rsid w:val="006C446D"/>
    <w:rsid w:val="006C7BD5"/>
    <w:rsid w:val="006D08A6"/>
    <w:rsid w:val="006D1FBA"/>
    <w:rsid w:val="006D3491"/>
    <w:rsid w:val="006D34CE"/>
    <w:rsid w:val="006D5DB4"/>
    <w:rsid w:val="006D5DC7"/>
    <w:rsid w:val="006E140D"/>
    <w:rsid w:val="006E1BD8"/>
    <w:rsid w:val="006E4F88"/>
    <w:rsid w:val="006E7881"/>
    <w:rsid w:val="006F3B74"/>
    <w:rsid w:val="006F40BE"/>
    <w:rsid w:val="006F7426"/>
    <w:rsid w:val="006F746F"/>
    <w:rsid w:val="006F7D03"/>
    <w:rsid w:val="007005E1"/>
    <w:rsid w:val="007044E6"/>
    <w:rsid w:val="00704A8E"/>
    <w:rsid w:val="00705766"/>
    <w:rsid w:val="00705C06"/>
    <w:rsid w:val="007061B2"/>
    <w:rsid w:val="00706857"/>
    <w:rsid w:val="00710A5E"/>
    <w:rsid w:val="0071225B"/>
    <w:rsid w:val="00713116"/>
    <w:rsid w:val="0071337C"/>
    <w:rsid w:val="00713BE5"/>
    <w:rsid w:val="00717BBF"/>
    <w:rsid w:val="00720034"/>
    <w:rsid w:val="007218DA"/>
    <w:rsid w:val="00724605"/>
    <w:rsid w:val="00724FA4"/>
    <w:rsid w:val="0072513A"/>
    <w:rsid w:val="00725A0F"/>
    <w:rsid w:val="00730C96"/>
    <w:rsid w:val="00733844"/>
    <w:rsid w:val="007348E1"/>
    <w:rsid w:val="00735F03"/>
    <w:rsid w:val="0074207A"/>
    <w:rsid w:val="00744775"/>
    <w:rsid w:val="00744BFC"/>
    <w:rsid w:val="00744DD9"/>
    <w:rsid w:val="0074520A"/>
    <w:rsid w:val="007453A0"/>
    <w:rsid w:val="00745F11"/>
    <w:rsid w:val="00747E66"/>
    <w:rsid w:val="0075078D"/>
    <w:rsid w:val="007544C6"/>
    <w:rsid w:val="00760544"/>
    <w:rsid w:val="00762078"/>
    <w:rsid w:val="007639C1"/>
    <w:rsid w:val="00764A2B"/>
    <w:rsid w:val="0076636E"/>
    <w:rsid w:val="00766A92"/>
    <w:rsid w:val="00773690"/>
    <w:rsid w:val="0077598C"/>
    <w:rsid w:val="007766D4"/>
    <w:rsid w:val="00776C43"/>
    <w:rsid w:val="0077744F"/>
    <w:rsid w:val="00777F62"/>
    <w:rsid w:val="0078055B"/>
    <w:rsid w:val="007808D9"/>
    <w:rsid w:val="007813BD"/>
    <w:rsid w:val="00785209"/>
    <w:rsid w:val="00795BEE"/>
    <w:rsid w:val="00797007"/>
    <w:rsid w:val="007A2036"/>
    <w:rsid w:val="007A2BCE"/>
    <w:rsid w:val="007A4651"/>
    <w:rsid w:val="007A4720"/>
    <w:rsid w:val="007A574C"/>
    <w:rsid w:val="007A651D"/>
    <w:rsid w:val="007A74D3"/>
    <w:rsid w:val="007B06CB"/>
    <w:rsid w:val="007B07F0"/>
    <w:rsid w:val="007B0D46"/>
    <w:rsid w:val="007B0D9B"/>
    <w:rsid w:val="007B12AF"/>
    <w:rsid w:val="007B44B5"/>
    <w:rsid w:val="007B4645"/>
    <w:rsid w:val="007B6AA5"/>
    <w:rsid w:val="007C1C5A"/>
    <w:rsid w:val="007C298C"/>
    <w:rsid w:val="007C3D9E"/>
    <w:rsid w:val="007C4F1B"/>
    <w:rsid w:val="007C54BA"/>
    <w:rsid w:val="007C56CA"/>
    <w:rsid w:val="007C65A6"/>
    <w:rsid w:val="007C7B92"/>
    <w:rsid w:val="007D003E"/>
    <w:rsid w:val="007D0823"/>
    <w:rsid w:val="007D085B"/>
    <w:rsid w:val="007D256F"/>
    <w:rsid w:val="007D2921"/>
    <w:rsid w:val="007D29AD"/>
    <w:rsid w:val="007D3F9B"/>
    <w:rsid w:val="007D4E1C"/>
    <w:rsid w:val="007D6657"/>
    <w:rsid w:val="007D6C17"/>
    <w:rsid w:val="007E3D58"/>
    <w:rsid w:val="007E5F8E"/>
    <w:rsid w:val="007E6129"/>
    <w:rsid w:val="007E631E"/>
    <w:rsid w:val="007F008F"/>
    <w:rsid w:val="007F201F"/>
    <w:rsid w:val="007F3F73"/>
    <w:rsid w:val="0080169B"/>
    <w:rsid w:val="008039B7"/>
    <w:rsid w:val="008042AA"/>
    <w:rsid w:val="00804EBA"/>
    <w:rsid w:val="00806036"/>
    <w:rsid w:val="0080674F"/>
    <w:rsid w:val="008071AE"/>
    <w:rsid w:val="00807B03"/>
    <w:rsid w:val="00811216"/>
    <w:rsid w:val="008150BB"/>
    <w:rsid w:val="00816A28"/>
    <w:rsid w:val="00817344"/>
    <w:rsid w:val="00821509"/>
    <w:rsid w:val="00823E38"/>
    <w:rsid w:val="00827328"/>
    <w:rsid w:val="00835F18"/>
    <w:rsid w:val="00836F3C"/>
    <w:rsid w:val="008373FF"/>
    <w:rsid w:val="0084164E"/>
    <w:rsid w:val="00842C4C"/>
    <w:rsid w:val="00845ADC"/>
    <w:rsid w:val="008464B4"/>
    <w:rsid w:val="0084782F"/>
    <w:rsid w:val="00851149"/>
    <w:rsid w:val="0085168F"/>
    <w:rsid w:val="00851856"/>
    <w:rsid w:val="0085318E"/>
    <w:rsid w:val="008533A6"/>
    <w:rsid w:val="0085376B"/>
    <w:rsid w:val="00856C07"/>
    <w:rsid w:val="00857568"/>
    <w:rsid w:val="008609E1"/>
    <w:rsid w:val="0086139B"/>
    <w:rsid w:val="00861821"/>
    <w:rsid w:val="00861B65"/>
    <w:rsid w:val="0086564C"/>
    <w:rsid w:val="00865C55"/>
    <w:rsid w:val="00866B95"/>
    <w:rsid w:val="00867469"/>
    <w:rsid w:val="00870BA0"/>
    <w:rsid w:val="00870F47"/>
    <w:rsid w:val="00872E9B"/>
    <w:rsid w:val="0087336A"/>
    <w:rsid w:val="00875C5C"/>
    <w:rsid w:val="00877696"/>
    <w:rsid w:val="00877CB4"/>
    <w:rsid w:val="00877F36"/>
    <w:rsid w:val="00881303"/>
    <w:rsid w:val="0088157D"/>
    <w:rsid w:val="00882373"/>
    <w:rsid w:val="0088273C"/>
    <w:rsid w:val="00882D24"/>
    <w:rsid w:val="008854D1"/>
    <w:rsid w:val="00886615"/>
    <w:rsid w:val="00886B7F"/>
    <w:rsid w:val="00887B49"/>
    <w:rsid w:val="008902C9"/>
    <w:rsid w:val="00890572"/>
    <w:rsid w:val="00891C73"/>
    <w:rsid w:val="00892BCF"/>
    <w:rsid w:val="0089420B"/>
    <w:rsid w:val="00895652"/>
    <w:rsid w:val="0089646E"/>
    <w:rsid w:val="00896A6F"/>
    <w:rsid w:val="008978A6"/>
    <w:rsid w:val="00897F96"/>
    <w:rsid w:val="008A011B"/>
    <w:rsid w:val="008A3F11"/>
    <w:rsid w:val="008A511D"/>
    <w:rsid w:val="008A5140"/>
    <w:rsid w:val="008A778B"/>
    <w:rsid w:val="008B17B6"/>
    <w:rsid w:val="008B1C13"/>
    <w:rsid w:val="008B3483"/>
    <w:rsid w:val="008B7075"/>
    <w:rsid w:val="008C061F"/>
    <w:rsid w:val="008C06FC"/>
    <w:rsid w:val="008C32E5"/>
    <w:rsid w:val="008C45BB"/>
    <w:rsid w:val="008C4AF4"/>
    <w:rsid w:val="008C5B74"/>
    <w:rsid w:val="008C5D73"/>
    <w:rsid w:val="008D4C82"/>
    <w:rsid w:val="008D5DDB"/>
    <w:rsid w:val="008D7010"/>
    <w:rsid w:val="008E0614"/>
    <w:rsid w:val="008E2F96"/>
    <w:rsid w:val="008E7E1D"/>
    <w:rsid w:val="008F00BE"/>
    <w:rsid w:val="008F0911"/>
    <w:rsid w:val="008F3301"/>
    <w:rsid w:val="008F7BB0"/>
    <w:rsid w:val="009001FB"/>
    <w:rsid w:val="0090079B"/>
    <w:rsid w:val="009016B8"/>
    <w:rsid w:val="009020C8"/>
    <w:rsid w:val="00902E9C"/>
    <w:rsid w:val="00903C14"/>
    <w:rsid w:val="00904681"/>
    <w:rsid w:val="0090519F"/>
    <w:rsid w:val="00907E04"/>
    <w:rsid w:val="00910A1B"/>
    <w:rsid w:val="00910C4E"/>
    <w:rsid w:val="00910DC8"/>
    <w:rsid w:val="00913204"/>
    <w:rsid w:val="0091590F"/>
    <w:rsid w:val="00916BD6"/>
    <w:rsid w:val="00916FA6"/>
    <w:rsid w:val="00920B93"/>
    <w:rsid w:val="00924316"/>
    <w:rsid w:val="009257C5"/>
    <w:rsid w:val="009314BB"/>
    <w:rsid w:val="009338EF"/>
    <w:rsid w:val="00933A6B"/>
    <w:rsid w:val="00934707"/>
    <w:rsid w:val="009352CD"/>
    <w:rsid w:val="00937427"/>
    <w:rsid w:val="009402DD"/>
    <w:rsid w:val="009412C6"/>
    <w:rsid w:val="00942FCE"/>
    <w:rsid w:val="00944366"/>
    <w:rsid w:val="00945A3D"/>
    <w:rsid w:val="0094667F"/>
    <w:rsid w:val="0095075C"/>
    <w:rsid w:val="00952FF1"/>
    <w:rsid w:val="0095374E"/>
    <w:rsid w:val="0095743C"/>
    <w:rsid w:val="00957B40"/>
    <w:rsid w:val="00961F13"/>
    <w:rsid w:val="00962665"/>
    <w:rsid w:val="0096310A"/>
    <w:rsid w:val="009634AC"/>
    <w:rsid w:val="00965264"/>
    <w:rsid w:val="009673FF"/>
    <w:rsid w:val="00974D48"/>
    <w:rsid w:val="00974D9B"/>
    <w:rsid w:val="00976139"/>
    <w:rsid w:val="0097739B"/>
    <w:rsid w:val="009778CF"/>
    <w:rsid w:val="009804A3"/>
    <w:rsid w:val="0098159D"/>
    <w:rsid w:val="009825D3"/>
    <w:rsid w:val="00982EFA"/>
    <w:rsid w:val="00983101"/>
    <w:rsid w:val="009839F6"/>
    <w:rsid w:val="00984C0F"/>
    <w:rsid w:val="00986AB6"/>
    <w:rsid w:val="0098705F"/>
    <w:rsid w:val="009872FA"/>
    <w:rsid w:val="009919B9"/>
    <w:rsid w:val="00991B08"/>
    <w:rsid w:val="00997860"/>
    <w:rsid w:val="00997936"/>
    <w:rsid w:val="009A031C"/>
    <w:rsid w:val="009A1467"/>
    <w:rsid w:val="009A25D3"/>
    <w:rsid w:val="009A34A9"/>
    <w:rsid w:val="009A4310"/>
    <w:rsid w:val="009A5659"/>
    <w:rsid w:val="009B01AB"/>
    <w:rsid w:val="009B033A"/>
    <w:rsid w:val="009B274C"/>
    <w:rsid w:val="009C304B"/>
    <w:rsid w:val="009C3184"/>
    <w:rsid w:val="009C5191"/>
    <w:rsid w:val="009C55EC"/>
    <w:rsid w:val="009C6DA3"/>
    <w:rsid w:val="009C72D7"/>
    <w:rsid w:val="009D31BC"/>
    <w:rsid w:val="009D434E"/>
    <w:rsid w:val="009E0035"/>
    <w:rsid w:val="009E2807"/>
    <w:rsid w:val="009E29DA"/>
    <w:rsid w:val="009E2AC5"/>
    <w:rsid w:val="009F0200"/>
    <w:rsid w:val="009F1C23"/>
    <w:rsid w:val="009F1CAD"/>
    <w:rsid w:val="009F28AD"/>
    <w:rsid w:val="00A002A2"/>
    <w:rsid w:val="00A02668"/>
    <w:rsid w:val="00A03AEA"/>
    <w:rsid w:val="00A04091"/>
    <w:rsid w:val="00A0557A"/>
    <w:rsid w:val="00A06069"/>
    <w:rsid w:val="00A06D60"/>
    <w:rsid w:val="00A06E54"/>
    <w:rsid w:val="00A071EF"/>
    <w:rsid w:val="00A101E8"/>
    <w:rsid w:val="00A13756"/>
    <w:rsid w:val="00A13B43"/>
    <w:rsid w:val="00A1578F"/>
    <w:rsid w:val="00A16248"/>
    <w:rsid w:val="00A2008F"/>
    <w:rsid w:val="00A204EC"/>
    <w:rsid w:val="00A24E26"/>
    <w:rsid w:val="00A3111F"/>
    <w:rsid w:val="00A31B68"/>
    <w:rsid w:val="00A35605"/>
    <w:rsid w:val="00A36925"/>
    <w:rsid w:val="00A400CD"/>
    <w:rsid w:val="00A4045B"/>
    <w:rsid w:val="00A40C76"/>
    <w:rsid w:val="00A42046"/>
    <w:rsid w:val="00A425D0"/>
    <w:rsid w:val="00A44DAF"/>
    <w:rsid w:val="00A51FB8"/>
    <w:rsid w:val="00A556F6"/>
    <w:rsid w:val="00A56B34"/>
    <w:rsid w:val="00A57DEA"/>
    <w:rsid w:val="00A61237"/>
    <w:rsid w:val="00A6207E"/>
    <w:rsid w:val="00A62D0E"/>
    <w:rsid w:val="00A63848"/>
    <w:rsid w:val="00A65DF3"/>
    <w:rsid w:val="00A66615"/>
    <w:rsid w:val="00A719DB"/>
    <w:rsid w:val="00A73062"/>
    <w:rsid w:val="00A73D03"/>
    <w:rsid w:val="00A809BC"/>
    <w:rsid w:val="00A85A23"/>
    <w:rsid w:val="00A867D8"/>
    <w:rsid w:val="00A8713E"/>
    <w:rsid w:val="00A877ED"/>
    <w:rsid w:val="00A87B85"/>
    <w:rsid w:val="00A9144E"/>
    <w:rsid w:val="00A947FF"/>
    <w:rsid w:val="00A95B9F"/>
    <w:rsid w:val="00A96450"/>
    <w:rsid w:val="00AA0011"/>
    <w:rsid w:val="00AA0A8F"/>
    <w:rsid w:val="00AA3AFA"/>
    <w:rsid w:val="00AA4561"/>
    <w:rsid w:val="00AA574A"/>
    <w:rsid w:val="00AA7D90"/>
    <w:rsid w:val="00AB2831"/>
    <w:rsid w:val="00AB39BA"/>
    <w:rsid w:val="00AB4A3F"/>
    <w:rsid w:val="00AB4AD3"/>
    <w:rsid w:val="00AB7250"/>
    <w:rsid w:val="00AC0588"/>
    <w:rsid w:val="00AC7377"/>
    <w:rsid w:val="00AD2ABD"/>
    <w:rsid w:val="00AD2FC5"/>
    <w:rsid w:val="00AD7515"/>
    <w:rsid w:val="00AD7814"/>
    <w:rsid w:val="00AD7A73"/>
    <w:rsid w:val="00AE0C29"/>
    <w:rsid w:val="00AE1EB7"/>
    <w:rsid w:val="00AE35BB"/>
    <w:rsid w:val="00AE48A1"/>
    <w:rsid w:val="00AE54EC"/>
    <w:rsid w:val="00AE75E3"/>
    <w:rsid w:val="00AF19F4"/>
    <w:rsid w:val="00AF27F3"/>
    <w:rsid w:val="00AF32AE"/>
    <w:rsid w:val="00AF47DA"/>
    <w:rsid w:val="00AF56F9"/>
    <w:rsid w:val="00AF65DB"/>
    <w:rsid w:val="00AF73EC"/>
    <w:rsid w:val="00B02EBE"/>
    <w:rsid w:val="00B031DE"/>
    <w:rsid w:val="00B04B10"/>
    <w:rsid w:val="00B057CC"/>
    <w:rsid w:val="00B06706"/>
    <w:rsid w:val="00B109A0"/>
    <w:rsid w:val="00B1156F"/>
    <w:rsid w:val="00B1234F"/>
    <w:rsid w:val="00B1502B"/>
    <w:rsid w:val="00B16A32"/>
    <w:rsid w:val="00B173BF"/>
    <w:rsid w:val="00B207EB"/>
    <w:rsid w:val="00B222A6"/>
    <w:rsid w:val="00B23853"/>
    <w:rsid w:val="00B24DDA"/>
    <w:rsid w:val="00B25257"/>
    <w:rsid w:val="00B25488"/>
    <w:rsid w:val="00B25EE2"/>
    <w:rsid w:val="00B25F05"/>
    <w:rsid w:val="00B268CD"/>
    <w:rsid w:val="00B2695E"/>
    <w:rsid w:val="00B26F79"/>
    <w:rsid w:val="00B32950"/>
    <w:rsid w:val="00B34AC2"/>
    <w:rsid w:val="00B368DC"/>
    <w:rsid w:val="00B402EC"/>
    <w:rsid w:val="00B45BF9"/>
    <w:rsid w:val="00B46A8C"/>
    <w:rsid w:val="00B51DB7"/>
    <w:rsid w:val="00B51E19"/>
    <w:rsid w:val="00B54E84"/>
    <w:rsid w:val="00B55EEA"/>
    <w:rsid w:val="00B5644B"/>
    <w:rsid w:val="00B56C56"/>
    <w:rsid w:val="00B56FED"/>
    <w:rsid w:val="00B675C2"/>
    <w:rsid w:val="00B715F0"/>
    <w:rsid w:val="00B71D99"/>
    <w:rsid w:val="00B71DB4"/>
    <w:rsid w:val="00B741D0"/>
    <w:rsid w:val="00B7519C"/>
    <w:rsid w:val="00B75F24"/>
    <w:rsid w:val="00B76A6C"/>
    <w:rsid w:val="00B76B1D"/>
    <w:rsid w:val="00B778C8"/>
    <w:rsid w:val="00B80056"/>
    <w:rsid w:val="00B84093"/>
    <w:rsid w:val="00B85082"/>
    <w:rsid w:val="00B86A5A"/>
    <w:rsid w:val="00B911CD"/>
    <w:rsid w:val="00B92989"/>
    <w:rsid w:val="00B93F7F"/>
    <w:rsid w:val="00B964AF"/>
    <w:rsid w:val="00B96BD9"/>
    <w:rsid w:val="00BA070D"/>
    <w:rsid w:val="00BA191F"/>
    <w:rsid w:val="00BA1F7A"/>
    <w:rsid w:val="00BA34FF"/>
    <w:rsid w:val="00BA41C1"/>
    <w:rsid w:val="00BA7F93"/>
    <w:rsid w:val="00BB052A"/>
    <w:rsid w:val="00BB1B01"/>
    <w:rsid w:val="00BB1C59"/>
    <w:rsid w:val="00BB7B41"/>
    <w:rsid w:val="00BC1D4B"/>
    <w:rsid w:val="00BC2F4D"/>
    <w:rsid w:val="00BC3071"/>
    <w:rsid w:val="00BC4096"/>
    <w:rsid w:val="00BC49D5"/>
    <w:rsid w:val="00BC657C"/>
    <w:rsid w:val="00BC6586"/>
    <w:rsid w:val="00BC7206"/>
    <w:rsid w:val="00BC7C52"/>
    <w:rsid w:val="00BD2E17"/>
    <w:rsid w:val="00BD4042"/>
    <w:rsid w:val="00BD45CC"/>
    <w:rsid w:val="00BD45F0"/>
    <w:rsid w:val="00BD4D62"/>
    <w:rsid w:val="00BD61E7"/>
    <w:rsid w:val="00BD77ED"/>
    <w:rsid w:val="00BE0A5A"/>
    <w:rsid w:val="00BE5D53"/>
    <w:rsid w:val="00BE611C"/>
    <w:rsid w:val="00BE7701"/>
    <w:rsid w:val="00BE7C23"/>
    <w:rsid w:val="00BF07BC"/>
    <w:rsid w:val="00BF504D"/>
    <w:rsid w:val="00BF5262"/>
    <w:rsid w:val="00BF7346"/>
    <w:rsid w:val="00BF736A"/>
    <w:rsid w:val="00C0243B"/>
    <w:rsid w:val="00C03097"/>
    <w:rsid w:val="00C0464A"/>
    <w:rsid w:val="00C05FD8"/>
    <w:rsid w:val="00C072FC"/>
    <w:rsid w:val="00C14452"/>
    <w:rsid w:val="00C14815"/>
    <w:rsid w:val="00C15898"/>
    <w:rsid w:val="00C17F74"/>
    <w:rsid w:val="00C22180"/>
    <w:rsid w:val="00C225D8"/>
    <w:rsid w:val="00C22AF8"/>
    <w:rsid w:val="00C22DE5"/>
    <w:rsid w:val="00C230CB"/>
    <w:rsid w:val="00C24397"/>
    <w:rsid w:val="00C24EB6"/>
    <w:rsid w:val="00C25281"/>
    <w:rsid w:val="00C314B5"/>
    <w:rsid w:val="00C31DBF"/>
    <w:rsid w:val="00C32552"/>
    <w:rsid w:val="00C33468"/>
    <w:rsid w:val="00C352DC"/>
    <w:rsid w:val="00C3556C"/>
    <w:rsid w:val="00C36641"/>
    <w:rsid w:val="00C44FF5"/>
    <w:rsid w:val="00C46697"/>
    <w:rsid w:val="00C4675A"/>
    <w:rsid w:val="00C46FA3"/>
    <w:rsid w:val="00C47921"/>
    <w:rsid w:val="00C47993"/>
    <w:rsid w:val="00C52B3B"/>
    <w:rsid w:val="00C55164"/>
    <w:rsid w:val="00C56A7E"/>
    <w:rsid w:val="00C6082D"/>
    <w:rsid w:val="00C67AE1"/>
    <w:rsid w:val="00C71769"/>
    <w:rsid w:val="00C71B7E"/>
    <w:rsid w:val="00C71F28"/>
    <w:rsid w:val="00C71F99"/>
    <w:rsid w:val="00C747EC"/>
    <w:rsid w:val="00C813AD"/>
    <w:rsid w:val="00C8234B"/>
    <w:rsid w:val="00C82D62"/>
    <w:rsid w:val="00C85FDA"/>
    <w:rsid w:val="00C86D3E"/>
    <w:rsid w:val="00C90F92"/>
    <w:rsid w:val="00C917B0"/>
    <w:rsid w:val="00C934E0"/>
    <w:rsid w:val="00C93BDE"/>
    <w:rsid w:val="00C93FF0"/>
    <w:rsid w:val="00C959A2"/>
    <w:rsid w:val="00C961A8"/>
    <w:rsid w:val="00CA3B25"/>
    <w:rsid w:val="00CA5400"/>
    <w:rsid w:val="00CA5433"/>
    <w:rsid w:val="00CA5B94"/>
    <w:rsid w:val="00CA7104"/>
    <w:rsid w:val="00CA7C97"/>
    <w:rsid w:val="00CB2715"/>
    <w:rsid w:val="00CB7838"/>
    <w:rsid w:val="00CC0C08"/>
    <w:rsid w:val="00CC1C21"/>
    <w:rsid w:val="00CC2819"/>
    <w:rsid w:val="00CC33EF"/>
    <w:rsid w:val="00CC3819"/>
    <w:rsid w:val="00CC3C2F"/>
    <w:rsid w:val="00CC5204"/>
    <w:rsid w:val="00CC5C19"/>
    <w:rsid w:val="00CD0A5F"/>
    <w:rsid w:val="00CD1DF9"/>
    <w:rsid w:val="00CD2510"/>
    <w:rsid w:val="00CD2C9F"/>
    <w:rsid w:val="00CD342A"/>
    <w:rsid w:val="00CD34C5"/>
    <w:rsid w:val="00CD6C5D"/>
    <w:rsid w:val="00CD752E"/>
    <w:rsid w:val="00CE0DC8"/>
    <w:rsid w:val="00CE3788"/>
    <w:rsid w:val="00CE523C"/>
    <w:rsid w:val="00CE5CB8"/>
    <w:rsid w:val="00CE7236"/>
    <w:rsid w:val="00CF156C"/>
    <w:rsid w:val="00CF1E88"/>
    <w:rsid w:val="00CF38DE"/>
    <w:rsid w:val="00CF5460"/>
    <w:rsid w:val="00CF76B2"/>
    <w:rsid w:val="00D0079F"/>
    <w:rsid w:val="00D00D8C"/>
    <w:rsid w:val="00D01569"/>
    <w:rsid w:val="00D05296"/>
    <w:rsid w:val="00D07DF7"/>
    <w:rsid w:val="00D10037"/>
    <w:rsid w:val="00D1127E"/>
    <w:rsid w:val="00D1202C"/>
    <w:rsid w:val="00D137F6"/>
    <w:rsid w:val="00D20D77"/>
    <w:rsid w:val="00D21D8A"/>
    <w:rsid w:val="00D24D7B"/>
    <w:rsid w:val="00D24EA1"/>
    <w:rsid w:val="00D265DB"/>
    <w:rsid w:val="00D31B4C"/>
    <w:rsid w:val="00D32F2F"/>
    <w:rsid w:val="00D34940"/>
    <w:rsid w:val="00D40357"/>
    <w:rsid w:val="00D40C05"/>
    <w:rsid w:val="00D41A19"/>
    <w:rsid w:val="00D42469"/>
    <w:rsid w:val="00D44DFC"/>
    <w:rsid w:val="00D505C6"/>
    <w:rsid w:val="00D526F7"/>
    <w:rsid w:val="00D5457A"/>
    <w:rsid w:val="00D60A4B"/>
    <w:rsid w:val="00D62D16"/>
    <w:rsid w:val="00D63168"/>
    <w:rsid w:val="00D657D5"/>
    <w:rsid w:val="00D67528"/>
    <w:rsid w:val="00D74CA8"/>
    <w:rsid w:val="00D755EB"/>
    <w:rsid w:val="00D76C92"/>
    <w:rsid w:val="00D77011"/>
    <w:rsid w:val="00D80C37"/>
    <w:rsid w:val="00D8278C"/>
    <w:rsid w:val="00D83663"/>
    <w:rsid w:val="00D83C16"/>
    <w:rsid w:val="00D90C71"/>
    <w:rsid w:val="00D90C83"/>
    <w:rsid w:val="00D90E19"/>
    <w:rsid w:val="00D91923"/>
    <w:rsid w:val="00D91BDA"/>
    <w:rsid w:val="00D923CB"/>
    <w:rsid w:val="00D923E9"/>
    <w:rsid w:val="00D9395C"/>
    <w:rsid w:val="00D96463"/>
    <w:rsid w:val="00D97DCA"/>
    <w:rsid w:val="00DA00EA"/>
    <w:rsid w:val="00DA02C7"/>
    <w:rsid w:val="00DA0A8C"/>
    <w:rsid w:val="00DA40FF"/>
    <w:rsid w:val="00DA4287"/>
    <w:rsid w:val="00DA5E3A"/>
    <w:rsid w:val="00DA6FA9"/>
    <w:rsid w:val="00DB0E08"/>
    <w:rsid w:val="00DC144A"/>
    <w:rsid w:val="00DC2394"/>
    <w:rsid w:val="00DC2C05"/>
    <w:rsid w:val="00DC3E7F"/>
    <w:rsid w:val="00DC4AB6"/>
    <w:rsid w:val="00DC6B7A"/>
    <w:rsid w:val="00DD09C4"/>
    <w:rsid w:val="00DD1354"/>
    <w:rsid w:val="00DD1608"/>
    <w:rsid w:val="00DD487B"/>
    <w:rsid w:val="00DD4FF7"/>
    <w:rsid w:val="00DD55C9"/>
    <w:rsid w:val="00DD760B"/>
    <w:rsid w:val="00DE0680"/>
    <w:rsid w:val="00DE09A6"/>
    <w:rsid w:val="00DE10D5"/>
    <w:rsid w:val="00DE213A"/>
    <w:rsid w:val="00DF0AAA"/>
    <w:rsid w:val="00DF21CC"/>
    <w:rsid w:val="00DF6579"/>
    <w:rsid w:val="00DF68C7"/>
    <w:rsid w:val="00DF6D92"/>
    <w:rsid w:val="00DF7001"/>
    <w:rsid w:val="00E00A30"/>
    <w:rsid w:val="00E01745"/>
    <w:rsid w:val="00E04780"/>
    <w:rsid w:val="00E0558B"/>
    <w:rsid w:val="00E06D4B"/>
    <w:rsid w:val="00E10759"/>
    <w:rsid w:val="00E10A36"/>
    <w:rsid w:val="00E111CB"/>
    <w:rsid w:val="00E11B06"/>
    <w:rsid w:val="00E12039"/>
    <w:rsid w:val="00E13939"/>
    <w:rsid w:val="00E13FE9"/>
    <w:rsid w:val="00E14642"/>
    <w:rsid w:val="00E161DB"/>
    <w:rsid w:val="00E175AF"/>
    <w:rsid w:val="00E17B65"/>
    <w:rsid w:val="00E20D79"/>
    <w:rsid w:val="00E21063"/>
    <w:rsid w:val="00E23275"/>
    <w:rsid w:val="00E23684"/>
    <w:rsid w:val="00E24080"/>
    <w:rsid w:val="00E24382"/>
    <w:rsid w:val="00E3144A"/>
    <w:rsid w:val="00E322A3"/>
    <w:rsid w:val="00E34C84"/>
    <w:rsid w:val="00E35D97"/>
    <w:rsid w:val="00E35FB5"/>
    <w:rsid w:val="00E4172A"/>
    <w:rsid w:val="00E418C4"/>
    <w:rsid w:val="00E41981"/>
    <w:rsid w:val="00E41A7A"/>
    <w:rsid w:val="00E42394"/>
    <w:rsid w:val="00E436E0"/>
    <w:rsid w:val="00E46ED5"/>
    <w:rsid w:val="00E475A7"/>
    <w:rsid w:val="00E4772D"/>
    <w:rsid w:val="00E47BF5"/>
    <w:rsid w:val="00E513C3"/>
    <w:rsid w:val="00E51560"/>
    <w:rsid w:val="00E51D50"/>
    <w:rsid w:val="00E539F3"/>
    <w:rsid w:val="00E53D45"/>
    <w:rsid w:val="00E53E70"/>
    <w:rsid w:val="00E53F4E"/>
    <w:rsid w:val="00E54933"/>
    <w:rsid w:val="00E55458"/>
    <w:rsid w:val="00E55790"/>
    <w:rsid w:val="00E55F25"/>
    <w:rsid w:val="00E567E3"/>
    <w:rsid w:val="00E57D68"/>
    <w:rsid w:val="00E6203E"/>
    <w:rsid w:val="00E62888"/>
    <w:rsid w:val="00E62DCC"/>
    <w:rsid w:val="00E642DB"/>
    <w:rsid w:val="00E65DE4"/>
    <w:rsid w:val="00E70CCF"/>
    <w:rsid w:val="00E711CB"/>
    <w:rsid w:val="00E71715"/>
    <w:rsid w:val="00E72662"/>
    <w:rsid w:val="00E73763"/>
    <w:rsid w:val="00E756CA"/>
    <w:rsid w:val="00E7724B"/>
    <w:rsid w:val="00E773BC"/>
    <w:rsid w:val="00E77ABA"/>
    <w:rsid w:val="00E81DE6"/>
    <w:rsid w:val="00E82373"/>
    <w:rsid w:val="00E82D41"/>
    <w:rsid w:val="00E82F8F"/>
    <w:rsid w:val="00E840EC"/>
    <w:rsid w:val="00E86728"/>
    <w:rsid w:val="00E87E12"/>
    <w:rsid w:val="00E917AA"/>
    <w:rsid w:val="00E91F51"/>
    <w:rsid w:val="00E927DA"/>
    <w:rsid w:val="00E92EA3"/>
    <w:rsid w:val="00EA170D"/>
    <w:rsid w:val="00EA19B7"/>
    <w:rsid w:val="00EA257B"/>
    <w:rsid w:val="00EA361B"/>
    <w:rsid w:val="00EB1483"/>
    <w:rsid w:val="00EB2902"/>
    <w:rsid w:val="00EB4B30"/>
    <w:rsid w:val="00EB4B79"/>
    <w:rsid w:val="00EC2551"/>
    <w:rsid w:val="00EC31B0"/>
    <w:rsid w:val="00EC35FE"/>
    <w:rsid w:val="00EC3874"/>
    <w:rsid w:val="00EC4DEA"/>
    <w:rsid w:val="00EC510A"/>
    <w:rsid w:val="00EC577D"/>
    <w:rsid w:val="00EC6B28"/>
    <w:rsid w:val="00EC6F55"/>
    <w:rsid w:val="00ED0FD2"/>
    <w:rsid w:val="00ED474B"/>
    <w:rsid w:val="00ED6E80"/>
    <w:rsid w:val="00ED6EE3"/>
    <w:rsid w:val="00ED751F"/>
    <w:rsid w:val="00ED75EA"/>
    <w:rsid w:val="00EE0011"/>
    <w:rsid w:val="00EE0CE0"/>
    <w:rsid w:val="00EE1C50"/>
    <w:rsid w:val="00EE7D0C"/>
    <w:rsid w:val="00F016CD"/>
    <w:rsid w:val="00F02762"/>
    <w:rsid w:val="00F052F4"/>
    <w:rsid w:val="00F052FC"/>
    <w:rsid w:val="00F056B5"/>
    <w:rsid w:val="00F07C8F"/>
    <w:rsid w:val="00F102C3"/>
    <w:rsid w:val="00F11822"/>
    <w:rsid w:val="00F129F4"/>
    <w:rsid w:val="00F13F57"/>
    <w:rsid w:val="00F14439"/>
    <w:rsid w:val="00F144ED"/>
    <w:rsid w:val="00F147CE"/>
    <w:rsid w:val="00F148CB"/>
    <w:rsid w:val="00F200DB"/>
    <w:rsid w:val="00F212F3"/>
    <w:rsid w:val="00F2793D"/>
    <w:rsid w:val="00F31447"/>
    <w:rsid w:val="00F31627"/>
    <w:rsid w:val="00F31D23"/>
    <w:rsid w:val="00F33163"/>
    <w:rsid w:val="00F33856"/>
    <w:rsid w:val="00F3714C"/>
    <w:rsid w:val="00F41303"/>
    <w:rsid w:val="00F41B8F"/>
    <w:rsid w:val="00F42018"/>
    <w:rsid w:val="00F44019"/>
    <w:rsid w:val="00F50844"/>
    <w:rsid w:val="00F51DAD"/>
    <w:rsid w:val="00F5259F"/>
    <w:rsid w:val="00F53685"/>
    <w:rsid w:val="00F537E3"/>
    <w:rsid w:val="00F54E90"/>
    <w:rsid w:val="00F614EF"/>
    <w:rsid w:val="00F61E4B"/>
    <w:rsid w:val="00F62414"/>
    <w:rsid w:val="00F62720"/>
    <w:rsid w:val="00F6670E"/>
    <w:rsid w:val="00F70E96"/>
    <w:rsid w:val="00F73A8D"/>
    <w:rsid w:val="00F76939"/>
    <w:rsid w:val="00F76DBF"/>
    <w:rsid w:val="00F80B3F"/>
    <w:rsid w:val="00F81D4E"/>
    <w:rsid w:val="00F82170"/>
    <w:rsid w:val="00F86838"/>
    <w:rsid w:val="00F86D43"/>
    <w:rsid w:val="00F93D11"/>
    <w:rsid w:val="00F94DDE"/>
    <w:rsid w:val="00F97ACC"/>
    <w:rsid w:val="00FA199F"/>
    <w:rsid w:val="00FA49F6"/>
    <w:rsid w:val="00FA6560"/>
    <w:rsid w:val="00FA6C57"/>
    <w:rsid w:val="00FB2C47"/>
    <w:rsid w:val="00FB5E97"/>
    <w:rsid w:val="00FC0734"/>
    <w:rsid w:val="00FC0B4F"/>
    <w:rsid w:val="00FC2792"/>
    <w:rsid w:val="00FC3D85"/>
    <w:rsid w:val="00FC4304"/>
    <w:rsid w:val="00FC4B04"/>
    <w:rsid w:val="00FC4B69"/>
    <w:rsid w:val="00FC5B16"/>
    <w:rsid w:val="00FD0209"/>
    <w:rsid w:val="00FD0524"/>
    <w:rsid w:val="00FD0998"/>
    <w:rsid w:val="00FD1AE7"/>
    <w:rsid w:val="00FD478C"/>
    <w:rsid w:val="00FD5A78"/>
    <w:rsid w:val="00FD659C"/>
    <w:rsid w:val="00FE184F"/>
    <w:rsid w:val="00FE23E8"/>
    <w:rsid w:val="00FE2F08"/>
    <w:rsid w:val="00FE3B3E"/>
    <w:rsid w:val="00FE6054"/>
    <w:rsid w:val="00FF2B69"/>
    <w:rsid w:val="00FF37AC"/>
    <w:rsid w:val="00FF3908"/>
    <w:rsid w:val="00FF5E1D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A5673D-4CD2-41F3-877A-7EC3EE9D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5A"/>
    <w:rPr>
      <w:kern w:val="28"/>
      <w:sz w:val="28"/>
    </w:rPr>
  </w:style>
  <w:style w:type="paragraph" w:styleId="1">
    <w:name w:val="heading 1"/>
    <w:basedOn w:val="a"/>
    <w:next w:val="a"/>
    <w:link w:val="10"/>
    <w:qFormat/>
    <w:rsid w:val="00356F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1A0A03"/>
    <w:pPr>
      <w:keepNext/>
      <w:widowControl w:val="0"/>
      <w:autoSpaceDE w:val="0"/>
      <w:autoSpaceDN w:val="0"/>
      <w:adjustRightInd w:val="0"/>
      <w:spacing w:line="288" w:lineRule="auto"/>
      <w:ind w:firstLine="720"/>
      <w:jc w:val="center"/>
      <w:outlineLvl w:val="1"/>
    </w:pPr>
    <w:rPr>
      <w:b/>
      <w:bCs/>
      <w:kern w:val="0"/>
      <w:szCs w:val="28"/>
    </w:rPr>
  </w:style>
  <w:style w:type="paragraph" w:styleId="4">
    <w:name w:val="heading 4"/>
    <w:basedOn w:val="a"/>
    <w:next w:val="a"/>
    <w:link w:val="40"/>
    <w:qFormat/>
    <w:rsid w:val="0028373D"/>
    <w:pPr>
      <w:keepNext/>
      <w:spacing w:before="240" w:after="60"/>
      <w:outlineLvl w:val="3"/>
    </w:pPr>
    <w:rPr>
      <w:rFonts w:ascii="Calibri" w:hAnsi="Calibri"/>
      <w:b/>
      <w:bCs/>
      <w:kern w:val="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5E3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rsid w:val="00AE75E3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20514C"/>
    <w:pPr>
      <w:widowControl w:val="0"/>
      <w:snapToGrid w:val="0"/>
      <w:ind w:firstLine="709"/>
      <w:jc w:val="both"/>
    </w:pPr>
    <w:rPr>
      <w:kern w:val="0"/>
    </w:rPr>
  </w:style>
  <w:style w:type="paragraph" w:styleId="a6">
    <w:name w:val="Body Text Indent"/>
    <w:basedOn w:val="a"/>
    <w:rsid w:val="00BE0A5A"/>
    <w:pPr>
      <w:tabs>
        <w:tab w:val="left" w:pos="2336"/>
      </w:tabs>
      <w:ind w:left="-108"/>
    </w:pPr>
  </w:style>
  <w:style w:type="paragraph" w:customStyle="1" w:styleId="ConsPlusNormal">
    <w:name w:val="ConsPlusNormal"/>
    <w:rsid w:val="001A0A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 Знак"/>
    <w:basedOn w:val="a"/>
    <w:rsid w:val="001A0A03"/>
    <w:pPr>
      <w:spacing w:before="100" w:beforeAutospacing="1" w:after="100" w:afterAutospacing="1"/>
    </w:pPr>
    <w:rPr>
      <w:rFonts w:ascii="Tahoma" w:hAnsi="Tahoma"/>
      <w:kern w:val="0"/>
      <w:sz w:val="20"/>
      <w:lang w:val="en-US" w:eastAsia="en-US"/>
    </w:rPr>
  </w:style>
  <w:style w:type="paragraph" w:styleId="HTML">
    <w:name w:val="HTML Preformatted"/>
    <w:basedOn w:val="a"/>
    <w:rsid w:val="001A0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</w:rPr>
  </w:style>
  <w:style w:type="paragraph" w:styleId="a8">
    <w:name w:val="Normal (Web)"/>
    <w:basedOn w:val="a"/>
    <w:rsid w:val="001A0A03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Normal">
    <w:name w:val="Normal"/>
    <w:rsid w:val="001A0A03"/>
    <w:pPr>
      <w:widowControl w:val="0"/>
      <w:spacing w:line="260" w:lineRule="auto"/>
      <w:ind w:right="400" w:firstLine="700"/>
    </w:pPr>
    <w:rPr>
      <w:snapToGrid w:val="0"/>
      <w:sz w:val="22"/>
    </w:rPr>
  </w:style>
  <w:style w:type="character" w:styleId="a9">
    <w:name w:val="page number"/>
    <w:basedOn w:val="a0"/>
    <w:rsid w:val="001A0A03"/>
  </w:style>
  <w:style w:type="paragraph" w:customStyle="1" w:styleId="ConsNormal">
    <w:name w:val="ConsNormal"/>
    <w:rsid w:val="00FC0B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C0B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56F2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link w:val="4"/>
    <w:rsid w:val="0028373D"/>
    <w:rPr>
      <w:rFonts w:ascii="Calibri" w:hAnsi="Calibri"/>
      <w:b/>
      <w:bCs/>
      <w:sz w:val="28"/>
      <w:szCs w:val="28"/>
    </w:rPr>
  </w:style>
  <w:style w:type="character" w:customStyle="1" w:styleId="aa">
    <w:name w:val="Подзаголовок Знак"/>
    <w:link w:val="ab"/>
    <w:locked/>
    <w:rsid w:val="0028373D"/>
    <w:rPr>
      <w:b/>
      <w:sz w:val="24"/>
    </w:rPr>
  </w:style>
  <w:style w:type="paragraph" w:styleId="ab">
    <w:name w:val="Subtitle"/>
    <w:basedOn w:val="a"/>
    <w:link w:val="aa"/>
    <w:qFormat/>
    <w:rsid w:val="0028373D"/>
    <w:pPr>
      <w:jc w:val="center"/>
    </w:pPr>
    <w:rPr>
      <w:b/>
      <w:kern w:val="0"/>
      <w:sz w:val="24"/>
      <w:lang w:val="x-none" w:eastAsia="x-none"/>
    </w:rPr>
  </w:style>
  <w:style w:type="character" w:customStyle="1" w:styleId="11">
    <w:name w:val="Подзаголовок Знак1"/>
    <w:rsid w:val="0028373D"/>
    <w:rPr>
      <w:rFonts w:ascii="Cambria" w:eastAsia="Times New Roman" w:hAnsi="Cambria" w:cs="Times New Roman"/>
      <w:kern w:val="28"/>
      <w:sz w:val="24"/>
      <w:szCs w:val="24"/>
    </w:rPr>
  </w:style>
  <w:style w:type="character" w:styleId="ac">
    <w:name w:val="Hyperlink"/>
    <w:rsid w:val="004061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1149"/>
  </w:style>
  <w:style w:type="paragraph" w:customStyle="1" w:styleId="ConsPlusNonformat">
    <w:name w:val="ConsPlusNonformat"/>
    <w:rsid w:val="00877F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rsid w:val="007A4720"/>
    <w:rPr>
      <w:rFonts w:ascii="Arial" w:hAnsi="Arial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7A4720"/>
    <w:rPr>
      <w:rFonts w:ascii="Arial" w:hAnsi="Arial" w:cs="Arial"/>
      <w:kern w:val="28"/>
      <w:sz w:val="18"/>
      <w:szCs w:val="18"/>
    </w:rPr>
  </w:style>
  <w:style w:type="paragraph" w:customStyle="1" w:styleId="ConsTitle">
    <w:name w:val="ConsTitle"/>
    <w:rsid w:val="005F73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">
    <w:name w:val="Название"/>
    <w:basedOn w:val="a"/>
    <w:link w:val="af0"/>
    <w:uiPriority w:val="99"/>
    <w:qFormat/>
    <w:rsid w:val="005F7317"/>
    <w:pPr>
      <w:jc w:val="center"/>
    </w:pPr>
    <w:rPr>
      <w:b/>
      <w:bCs/>
      <w:kern w:val="0"/>
      <w:szCs w:val="28"/>
      <w:lang w:val="x-none" w:eastAsia="x-none"/>
    </w:rPr>
  </w:style>
  <w:style w:type="character" w:customStyle="1" w:styleId="af0">
    <w:name w:val="Название Знак"/>
    <w:link w:val="af"/>
    <w:uiPriority w:val="99"/>
    <w:rsid w:val="005F7317"/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5F7317"/>
    <w:pPr>
      <w:ind w:left="708"/>
    </w:pPr>
    <w:rPr>
      <w:kern w:val="0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C44FF5"/>
    <w:rPr>
      <w:kern w:val="28"/>
      <w:sz w:val="28"/>
    </w:rPr>
  </w:style>
  <w:style w:type="paragraph" w:customStyle="1" w:styleId="ConsPlusTitle">
    <w:name w:val="ConsPlusTitle"/>
    <w:rsid w:val="004446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uiPriority w:val="99"/>
    <w:rsid w:val="00E756CA"/>
    <w:pPr>
      <w:widowControl w:val="0"/>
      <w:autoSpaceDE w:val="0"/>
      <w:autoSpaceDN w:val="0"/>
      <w:adjustRightInd w:val="0"/>
      <w:jc w:val="both"/>
    </w:pPr>
    <w:rPr>
      <w:rFonts w:ascii="Calibri" w:hAnsi="Calibri"/>
      <w:kern w:val="0"/>
      <w:sz w:val="24"/>
      <w:szCs w:val="24"/>
    </w:rPr>
  </w:style>
  <w:style w:type="paragraph" w:customStyle="1" w:styleId="Style4">
    <w:name w:val="Style4"/>
    <w:basedOn w:val="a"/>
    <w:uiPriority w:val="99"/>
    <w:rsid w:val="00E756CA"/>
    <w:pPr>
      <w:widowControl w:val="0"/>
      <w:autoSpaceDE w:val="0"/>
      <w:autoSpaceDN w:val="0"/>
      <w:adjustRightInd w:val="0"/>
      <w:spacing w:line="186" w:lineRule="exact"/>
      <w:ind w:firstLine="374"/>
      <w:jc w:val="both"/>
    </w:pPr>
    <w:rPr>
      <w:rFonts w:ascii="Calibri" w:hAnsi="Calibri"/>
      <w:kern w:val="0"/>
      <w:sz w:val="24"/>
      <w:szCs w:val="24"/>
    </w:rPr>
  </w:style>
  <w:style w:type="paragraph" w:customStyle="1" w:styleId="Style5">
    <w:name w:val="Style5"/>
    <w:basedOn w:val="a"/>
    <w:uiPriority w:val="99"/>
    <w:rsid w:val="00E756CA"/>
    <w:pPr>
      <w:widowControl w:val="0"/>
      <w:autoSpaceDE w:val="0"/>
      <w:autoSpaceDN w:val="0"/>
      <w:adjustRightInd w:val="0"/>
      <w:spacing w:line="182" w:lineRule="exact"/>
      <w:ind w:firstLine="365"/>
      <w:jc w:val="both"/>
    </w:pPr>
    <w:rPr>
      <w:rFonts w:ascii="Calibri" w:hAnsi="Calibri"/>
      <w:kern w:val="0"/>
      <w:sz w:val="24"/>
      <w:szCs w:val="24"/>
    </w:rPr>
  </w:style>
  <w:style w:type="character" w:customStyle="1" w:styleId="FontStyle11">
    <w:name w:val="Font Style11"/>
    <w:uiPriority w:val="99"/>
    <w:rsid w:val="00E756CA"/>
    <w:rPr>
      <w:rFonts w:ascii="Calibri" w:hAnsi="Calibri" w:cs="Calibri"/>
      <w:sz w:val="16"/>
      <w:szCs w:val="16"/>
    </w:rPr>
  </w:style>
  <w:style w:type="paragraph" w:customStyle="1" w:styleId="Style8">
    <w:name w:val="Style8"/>
    <w:basedOn w:val="a"/>
    <w:uiPriority w:val="99"/>
    <w:rsid w:val="00E756CA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Calibri" w:hAnsi="Calibri"/>
      <w:kern w:val="0"/>
      <w:sz w:val="24"/>
      <w:szCs w:val="24"/>
    </w:rPr>
  </w:style>
  <w:style w:type="paragraph" w:customStyle="1" w:styleId="Style3">
    <w:name w:val="Style3"/>
    <w:basedOn w:val="a"/>
    <w:uiPriority w:val="99"/>
    <w:rsid w:val="00E756C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Calibri" w:hAnsi="Calibri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E756CA"/>
    <w:pPr>
      <w:widowControl w:val="0"/>
      <w:autoSpaceDE w:val="0"/>
      <w:autoSpaceDN w:val="0"/>
      <w:adjustRightInd w:val="0"/>
      <w:spacing w:line="182" w:lineRule="exact"/>
      <w:ind w:firstLine="365"/>
    </w:pPr>
    <w:rPr>
      <w:rFonts w:ascii="Calibri" w:hAnsi="Calibri"/>
      <w:kern w:val="0"/>
      <w:sz w:val="24"/>
      <w:szCs w:val="24"/>
    </w:rPr>
  </w:style>
  <w:style w:type="paragraph" w:customStyle="1" w:styleId="Style7">
    <w:name w:val="Style7"/>
    <w:basedOn w:val="a"/>
    <w:uiPriority w:val="99"/>
    <w:rsid w:val="00E756CA"/>
    <w:pPr>
      <w:widowControl w:val="0"/>
      <w:autoSpaceDE w:val="0"/>
      <w:autoSpaceDN w:val="0"/>
      <w:adjustRightInd w:val="0"/>
      <w:spacing w:line="182" w:lineRule="exact"/>
      <w:ind w:firstLine="374"/>
    </w:pPr>
    <w:rPr>
      <w:rFonts w:ascii="Calibri" w:hAnsi="Calibri"/>
      <w:kern w:val="0"/>
      <w:sz w:val="24"/>
      <w:szCs w:val="24"/>
    </w:rPr>
  </w:style>
  <w:style w:type="paragraph" w:customStyle="1" w:styleId="Style2">
    <w:name w:val="Style2"/>
    <w:basedOn w:val="a"/>
    <w:uiPriority w:val="99"/>
    <w:rsid w:val="00E756CA"/>
    <w:pPr>
      <w:widowControl w:val="0"/>
      <w:autoSpaceDE w:val="0"/>
      <w:autoSpaceDN w:val="0"/>
      <w:adjustRightInd w:val="0"/>
      <w:spacing w:line="182" w:lineRule="exact"/>
      <w:ind w:hanging="365"/>
    </w:pPr>
    <w:rPr>
      <w:rFonts w:ascii="Calibri" w:hAnsi="Calibri"/>
      <w:kern w:val="0"/>
      <w:sz w:val="24"/>
      <w:szCs w:val="24"/>
    </w:rPr>
  </w:style>
  <w:style w:type="table" w:styleId="af2">
    <w:name w:val="Table Grid"/>
    <w:basedOn w:val="a1"/>
    <w:rsid w:val="0061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3B1A5F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f3">
    <w:name w:val="Body Text"/>
    <w:basedOn w:val="a"/>
    <w:link w:val="af4"/>
    <w:rsid w:val="002103A5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link w:val="af3"/>
    <w:rsid w:val="002103A5"/>
    <w:rPr>
      <w:kern w:val="28"/>
      <w:sz w:val="28"/>
    </w:rPr>
  </w:style>
  <w:style w:type="character" w:customStyle="1" w:styleId="21">
    <w:name w:val="Основной текст (2)_"/>
    <w:link w:val="22"/>
    <w:rsid w:val="001E00E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00E8"/>
    <w:pPr>
      <w:widowControl w:val="0"/>
      <w:shd w:val="clear" w:color="auto" w:fill="FFFFFF"/>
      <w:spacing w:after="540" w:line="298" w:lineRule="exact"/>
      <w:jc w:val="right"/>
    </w:pPr>
    <w:rPr>
      <w:kern w:val="0"/>
      <w:sz w:val="26"/>
      <w:szCs w:val="26"/>
      <w:lang w:val="x-none" w:eastAsia="x-none"/>
    </w:rPr>
  </w:style>
  <w:style w:type="paragraph" w:customStyle="1" w:styleId="unformattext">
    <w:name w:val="unformattext"/>
    <w:basedOn w:val="a"/>
    <w:rsid w:val="00F056B5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3">
    <w:name w:val="Основной текст (3)_"/>
    <w:link w:val="30"/>
    <w:rsid w:val="00AF19F4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19F4"/>
    <w:pPr>
      <w:widowControl w:val="0"/>
      <w:shd w:val="clear" w:color="auto" w:fill="FFFFFF"/>
      <w:spacing w:before="360" w:after="360" w:line="0" w:lineRule="atLeast"/>
    </w:pPr>
    <w:rPr>
      <w:b/>
      <w:bCs/>
      <w:kern w:val="0"/>
      <w:sz w:val="18"/>
      <w:szCs w:val="18"/>
      <w:lang w:val="x-none" w:eastAsia="x-none"/>
    </w:rPr>
  </w:style>
  <w:style w:type="character" w:customStyle="1" w:styleId="af5">
    <w:name w:val="Основной текст_"/>
    <w:link w:val="12"/>
    <w:rsid w:val="00052D2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5"/>
    <w:rsid w:val="00052D2C"/>
    <w:pPr>
      <w:shd w:val="clear" w:color="auto" w:fill="FFFFFF"/>
      <w:spacing w:before="360" w:after="660" w:line="0" w:lineRule="atLeast"/>
    </w:pPr>
    <w:rPr>
      <w:kern w:val="0"/>
      <w:sz w:val="27"/>
      <w:szCs w:val="27"/>
      <w:lang w:val="x-none" w:eastAsia="x-none"/>
    </w:rPr>
  </w:style>
  <w:style w:type="paragraph" w:styleId="af6">
    <w:name w:val="No Spacing"/>
    <w:uiPriority w:val="1"/>
    <w:qFormat/>
    <w:rsid w:val="00781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3;&#1072;&#1090;&#1072;&#1096;&#1072;\&#1055;&#1086;&#1089;&#1090;&#1072;&#1085;&#1086;&#1074;&#1083;&#1077;&#1085;&#1080;&#1103;_&#1056;&#1072;&#1089;&#1087;&#1086;&#1088;&#1103;&#1078;&#1077;&#1085;&#1080;&#1103;\41.%20&#1041;&#1083;&#1072;&#1085;&#1082;%20&#1087;&#1086;&#1089;&#1090;&#1072;&#1085;&#1086;&#1074;&#1083;&#1077;&#1085;&#1080;&#1103;%20&#1040;&#1076;&#1084;&#1080;&#1085;&#1080;&#1089;&#1090;&#1088;&#1072;&#1094;&#1080;&#1080;%20&#1075;&#1086;&#1088;&#1086;&#1076;&#1072;%20&#1053;&#1086;&#1074;&#1099;&#1081;%20&#1059;&#1088;&#1077;&#1085;&#1075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D9D5-EC7E-4863-9D1D-F2C01619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41. Бланк постановления Администрации города Новый Уренгой.dot</Template>
  <TotalTime>0</TotalTime>
  <Pages>3</Pages>
  <Words>303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суб-сидий организациям, осуществляющим мар-шрутные пассажирские перевозки на террито-рии муниципального образования</vt:lpstr>
    </vt:vector>
  </TitlesOfParts>
  <Company>Администрация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суб-сидий организациям, осуществляющим мар-шрутные пассажирские перевозки на террито-рии муниципального образования</dc:title>
  <dc:subject/>
  <dc:creator>ОТиД</dc:creator>
  <cp:keywords/>
  <cp:lastModifiedBy>Маегов Евгений Владимирович</cp:lastModifiedBy>
  <cp:revision>2</cp:revision>
  <cp:lastPrinted>2025-01-10T01:21:00Z</cp:lastPrinted>
  <dcterms:created xsi:type="dcterms:W3CDTF">2025-03-14T01:32:00Z</dcterms:created>
  <dcterms:modified xsi:type="dcterms:W3CDTF">2025-03-14T01:32:00Z</dcterms:modified>
</cp:coreProperties>
</file>